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2CF45BBE" w14:textId="77777777" w:rsidTr="00A87E38">
        <w:tc>
          <w:tcPr>
            <w:tcW w:w="1701" w:type="dxa"/>
          </w:tcPr>
          <w:p w14:paraId="34E0BE61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396C3B65" wp14:editId="082F7247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04CF5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3045310A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697724E5" w14:textId="5022A31A" w:rsidR="00A87E38" w:rsidRPr="00B46C27" w:rsidRDefault="00A87E38" w:rsidP="00A87E38">
      <w:pPr>
        <w:pStyle w:val="Form-FormHeading14"/>
      </w:pPr>
      <w:r>
        <w:t xml:space="preserve">For the position of </w:t>
      </w:r>
      <w:r w:rsidR="002D0B3D">
        <w:fldChar w:fldCharType="begin">
          <w:ffData>
            <w:name w:val=""/>
            <w:enabled/>
            <w:calcOnExit w:val="0"/>
            <w:textInput>
              <w:default w:val="Project Manager - Protection"/>
            </w:textInput>
          </w:ffData>
        </w:fldChar>
      </w:r>
      <w:r w:rsidR="002D0B3D">
        <w:instrText xml:space="preserve"> FORMTEXT </w:instrText>
      </w:r>
      <w:r w:rsidR="002D0B3D">
        <w:fldChar w:fldCharType="separate"/>
      </w:r>
      <w:r w:rsidR="002D0B3D">
        <w:rPr>
          <w:noProof/>
        </w:rPr>
        <w:t>Project Manager - Protection</w:t>
      </w:r>
      <w:r w:rsidR="002D0B3D">
        <w:fldChar w:fldCharType="end"/>
      </w:r>
      <w:r>
        <w:t xml:space="preserve"> at UMN</w:t>
      </w:r>
      <w:r w:rsidR="002D0B3D">
        <w:t xml:space="preserve"> </w:t>
      </w:r>
      <w:proofErr w:type="spellStart"/>
      <w:r w:rsidR="002D0B3D">
        <w:t>Rukum</w:t>
      </w:r>
      <w:proofErr w:type="spellEnd"/>
      <w:r w:rsidR="002D0B3D">
        <w:t xml:space="preserve"> East</w:t>
      </w:r>
    </w:p>
    <w:p w14:paraId="1ACF6459" w14:textId="77777777" w:rsidR="00A87E38" w:rsidRDefault="00A87E38" w:rsidP="00A87E38">
      <w:pPr>
        <w:pStyle w:val="Form-FormHeading08"/>
      </w:pPr>
    </w:p>
    <w:p w14:paraId="2149672D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A361C1">
        <w:fldChar w:fldCharType="begin">
          <w:ffData>
            <w:name w:val="Version"/>
            <w:enabled w:val="0"/>
            <w:calcOnExit w:val="0"/>
            <w:textInput>
              <w:default w:val="July 2021"/>
            </w:textInput>
          </w:ffData>
        </w:fldChar>
      </w:r>
      <w:bookmarkStart w:id="8" w:name="Version"/>
      <w:r w:rsidR="00A361C1">
        <w:instrText xml:space="preserve"> FORMTEXT </w:instrText>
      </w:r>
      <w:r w:rsidR="00A361C1">
        <w:fldChar w:fldCharType="separate"/>
      </w:r>
      <w:r w:rsidR="00A361C1">
        <w:t>July 2021</w:t>
      </w:r>
      <w:r w:rsidR="00A361C1">
        <w:fldChar w:fldCharType="end"/>
      </w:r>
      <w:bookmarkEnd w:id="8"/>
    </w:p>
    <w:p w14:paraId="1807EFB5" w14:textId="77777777" w:rsidR="001372D8" w:rsidRDefault="001372D8" w:rsidP="00BB3571">
      <w:pPr>
        <w:pStyle w:val="Fill04"/>
      </w:pPr>
    </w:p>
    <w:p w14:paraId="0383BBBD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6FC5F1FC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57A8A056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E156D2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ACC7CF2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234C4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E0F2FC6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2F26B8BE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B1BE22C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C0B781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4CC414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0B029E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702897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5D1DD62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C31D25D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B8A1714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BA45419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B2A68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AD6C433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0127CE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E5FFAC0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3235DBD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FC1CC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34A9A6A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D0E6965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04E335D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3153CE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CEDDD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B203142" w14:textId="77777777" w:rsidR="004D5D06" w:rsidRPr="003B31FE" w:rsidRDefault="004D5D06" w:rsidP="008E2B2A">
            <w:pPr>
              <w:pStyle w:val="Form-TableLeft"/>
            </w:pPr>
          </w:p>
        </w:tc>
      </w:tr>
    </w:tbl>
    <w:bookmarkEnd w:id="9"/>
    <w:p w14:paraId="5CEE3F47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6528CBD8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AFE5CBD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B387F3F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17683C1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4AA96438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F76A1C4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108EC15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9211008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470F8B2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D018CD1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6F842B0E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C749F1D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49E3EB78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2E55C596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89CAC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362D55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975F05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91367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55BD578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47CD2BD1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16C6D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D8199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E5AF27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406F7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86D2BBA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F194F16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FBDE7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1CB5B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3312E9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695EF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4ED0307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0F338465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6ADA0D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3C09E1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653B87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D8316E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439A1AFB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0A09D758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235BB0D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3696FB60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9365263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40388DE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6A66B83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97769A4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51C856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E81A640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25588E9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722C6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51E99D9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20114A3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07E372E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ED3DAD0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5DADA14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5179C7A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37ECD801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F8CBE10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42774AF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8B41AA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06EE0D7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8B47B1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EE2D2CF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EBE248B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25E7129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5645649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4F0CB5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4A73B98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EA606C4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35D6AC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C27F136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88D6E7F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1D52230" w14:textId="77777777" w:rsidR="008B5790" w:rsidRDefault="008B5790" w:rsidP="00182CB5">
            <w:pPr>
              <w:pStyle w:val="Form-TableLeft"/>
            </w:pPr>
          </w:p>
        </w:tc>
      </w:tr>
    </w:tbl>
    <w:p w14:paraId="04D4B6B6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C7CF86D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F721CE9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7CC0AB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9C3A988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24B8FD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7D9DEE1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C484B4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C84883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1533D52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6456D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1637CA6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0B1B54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2DF902A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36A5F87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7CE0C94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5AA7818" w14:textId="77777777" w:rsidR="008B5790" w:rsidRDefault="008B5790" w:rsidP="00182CB5">
            <w:pPr>
              <w:pStyle w:val="Form-TableLeft"/>
            </w:pPr>
          </w:p>
        </w:tc>
      </w:tr>
    </w:tbl>
    <w:p w14:paraId="66C57E21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C51B6CB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1849533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165C9DD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A212D67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5D7CDD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018475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C4348E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0C39B32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5DE458A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1E970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F949D7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36ABC3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8E1A3F6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B258163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44AACEB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35BD016" w14:textId="77777777" w:rsidR="008B5790" w:rsidRDefault="008B5790" w:rsidP="00182CB5">
            <w:pPr>
              <w:pStyle w:val="Form-TableLeft"/>
            </w:pPr>
          </w:p>
        </w:tc>
      </w:tr>
    </w:tbl>
    <w:p w14:paraId="0FD86D72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7CEB591F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6BC6E8A1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4628D16D" w14:textId="77777777" w:rsidTr="00E80E9C">
        <w:tc>
          <w:tcPr>
            <w:tcW w:w="454" w:type="dxa"/>
            <w:shd w:val="clear" w:color="auto" w:fill="auto"/>
            <w:vAlign w:val="center"/>
          </w:tcPr>
          <w:p w14:paraId="48D757C2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84E7D47" w14:textId="77777777" w:rsidR="007E66BB" w:rsidRPr="003B31FE" w:rsidRDefault="00DF30C4" w:rsidP="00C02F5A">
            <w:pPr>
              <w:pStyle w:val="Form-TableLeft"/>
            </w:pPr>
            <w:r>
              <w:t>Explain your experience in addressing the child marriage issue. How did you address the major causes of child marriage in distinct ethnic communities?</w:t>
            </w:r>
          </w:p>
        </w:tc>
      </w:tr>
      <w:tr w:rsidR="007E66BB" w:rsidRPr="003B31FE" w14:paraId="733E2D02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6F72B20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35AB5A55" w14:textId="77777777" w:rsidTr="00E80E9C">
        <w:tc>
          <w:tcPr>
            <w:tcW w:w="454" w:type="dxa"/>
            <w:shd w:val="clear" w:color="auto" w:fill="auto"/>
            <w:vAlign w:val="center"/>
          </w:tcPr>
          <w:p w14:paraId="3351A362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DF5B19A" w14:textId="0BFE2E6D" w:rsidR="007E66BB" w:rsidRPr="003B31FE" w:rsidRDefault="00DF30C4" w:rsidP="00C02F5A">
            <w:pPr>
              <w:pStyle w:val="Form-TableLeft"/>
            </w:pPr>
            <w:r>
              <w:t xml:space="preserve">Explain </w:t>
            </w:r>
            <w:r w:rsidR="00455DA7">
              <w:t xml:space="preserve">how </w:t>
            </w:r>
            <w:proofErr w:type="gramStart"/>
            <w:r w:rsidR="00455DA7">
              <w:t>ca</w:t>
            </w:r>
            <w:r w:rsidR="002D0B3D">
              <w:t>n we</w:t>
            </w:r>
            <w:proofErr w:type="gramEnd"/>
            <w:r w:rsidR="002D0B3D">
              <w:t xml:space="preserve"> </w:t>
            </w:r>
            <w:r w:rsidR="00455DA7">
              <w:t>strengthen</w:t>
            </w:r>
            <w:r>
              <w:t xml:space="preserve"> the child protection system and mechanisms at local government. Explain the important strategies </w:t>
            </w:r>
            <w:r w:rsidR="00455DA7">
              <w:t xml:space="preserve">that need to be </w:t>
            </w:r>
            <w:r>
              <w:t>adopted.</w:t>
            </w:r>
          </w:p>
        </w:tc>
      </w:tr>
      <w:tr w:rsidR="007E66BB" w:rsidRPr="003B31FE" w14:paraId="066F3DA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9B52C40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59D704B2" w14:textId="77777777" w:rsidTr="00E80E9C">
        <w:tc>
          <w:tcPr>
            <w:tcW w:w="454" w:type="dxa"/>
            <w:shd w:val="clear" w:color="auto" w:fill="auto"/>
            <w:vAlign w:val="center"/>
          </w:tcPr>
          <w:p w14:paraId="749D4EE3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1E85A24" w14:textId="7F09E1F4" w:rsidR="007E66BB" w:rsidRPr="003B31FE" w:rsidRDefault="00DF30C4" w:rsidP="00C02F5A">
            <w:pPr>
              <w:pStyle w:val="Form-TableLeft"/>
            </w:pPr>
            <w:r w:rsidRPr="008B2E02">
              <w:t xml:space="preserve">How did you address mindset, </w:t>
            </w:r>
            <w:proofErr w:type="spellStart"/>
            <w:r w:rsidR="00455DA7">
              <w:t>behaviors</w:t>
            </w:r>
            <w:proofErr w:type="spellEnd"/>
            <w:r w:rsidRPr="008B2E02">
              <w:t xml:space="preserve">, and </w:t>
            </w:r>
            <w:r>
              <w:t xml:space="preserve">harmful </w:t>
            </w:r>
            <w:r w:rsidRPr="008B2E02">
              <w:t xml:space="preserve">cultural practices </w:t>
            </w:r>
            <w:r>
              <w:t>strongly associated with</w:t>
            </w:r>
            <w:r w:rsidRPr="008B2E02">
              <w:t xml:space="preserve"> child protection issues</w:t>
            </w:r>
            <w:r>
              <w:t>, particularly among moral duty-bearers?</w:t>
            </w:r>
          </w:p>
        </w:tc>
      </w:tr>
      <w:tr w:rsidR="007E66BB" w:rsidRPr="003B31FE" w14:paraId="1E67678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8DC16E7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767491EF" w14:textId="77777777" w:rsidTr="00E80E9C">
        <w:tc>
          <w:tcPr>
            <w:tcW w:w="454" w:type="dxa"/>
            <w:shd w:val="clear" w:color="auto" w:fill="auto"/>
            <w:vAlign w:val="center"/>
          </w:tcPr>
          <w:p w14:paraId="7FFB3DB7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47BA4F7" w14:textId="5BDD01C9" w:rsidR="007E66BB" w:rsidRPr="003B31FE" w:rsidRDefault="000E5FF3" w:rsidP="00C02F5A">
            <w:pPr>
              <w:pStyle w:val="Form-TableLeft"/>
            </w:pPr>
            <w:r w:rsidRPr="000E5FF3">
              <w:t>Focusing child rights programmes only on children's care, safety, and protection is not</w:t>
            </w:r>
            <w:r w:rsidR="002D0B3D">
              <w:t xml:space="preserve"> correct</w:t>
            </w:r>
            <w:r w:rsidRPr="000E5FF3">
              <w:t>. Why? Explain, referring to your experience.</w:t>
            </w:r>
          </w:p>
        </w:tc>
      </w:tr>
      <w:tr w:rsidR="007E66BB" w:rsidRPr="003B31FE" w14:paraId="7BDB336B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10F87D7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F3F22EA" w14:textId="77777777" w:rsidTr="00E80E9C">
        <w:tc>
          <w:tcPr>
            <w:tcW w:w="454" w:type="dxa"/>
            <w:shd w:val="clear" w:color="auto" w:fill="auto"/>
            <w:vAlign w:val="center"/>
          </w:tcPr>
          <w:p w14:paraId="23509ADD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651E806" w14:textId="17DFBBCD" w:rsidR="007E66BB" w:rsidRPr="003B31FE" w:rsidRDefault="00DF30C4" w:rsidP="00C02F5A">
            <w:pPr>
              <w:pStyle w:val="Form-TableLeft"/>
            </w:pPr>
            <w:r w:rsidRPr="008B2E02">
              <w:t>In the past</w:t>
            </w:r>
            <w:r>
              <w:t>, how did you promote c</w:t>
            </w:r>
            <w:r w:rsidRPr="008B2E02">
              <w:t>hildren's agency</w:t>
            </w:r>
            <w:r w:rsidR="00455DA7">
              <w:t xml:space="preserve"> </w:t>
            </w:r>
            <w:r>
              <w:t>during project design and implementation?</w:t>
            </w:r>
          </w:p>
        </w:tc>
      </w:tr>
      <w:tr w:rsidR="007E66BB" w:rsidRPr="003B31FE" w14:paraId="70B7089F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42B6B0F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38D2A45D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03F84D25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4877231E" w14:textId="77777777" w:rsidTr="00E80E9C">
        <w:tc>
          <w:tcPr>
            <w:tcW w:w="454" w:type="dxa"/>
            <w:shd w:val="clear" w:color="auto" w:fill="auto"/>
            <w:vAlign w:val="center"/>
          </w:tcPr>
          <w:p w14:paraId="67B4313F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6D22F8F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79EAA2B6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D8B0925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790A0A65" w14:textId="77777777" w:rsidTr="00E80E9C">
        <w:tc>
          <w:tcPr>
            <w:tcW w:w="454" w:type="dxa"/>
            <w:shd w:val="clear" w:color="auto" w:fill="auto"/>
            <w:vAlign w:val="center"/>
          </w:tcPr>
          <w:p w14:paraId="39710AE4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0BBA086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088C6464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13DBD1B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670F027B" w14:textId="77777777" w:rsidTr="00E80E9C">
        <w:tc>
          <w:tcPr>
            <w:tcW w:w="454" w:type="dxa"/>
            <w:shd w:val="clear" w:color="auto" w:fill="auto"/>
            <w:vAlign w:val="center"/>
          </w:tcPr>
          <w:p w14:paraId="0CF410EB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A39D0E1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proofErr w:type="gramStart"/>
            <w:r w:rsidRPr="00FA7599">
              <w:t>job, and</w:t>
            </w:r>
            <w:proofErr w:type="gramEnd"/>
            <w:r w:rsidRPr="00FA7599">
              <w:t xml:space="preserve"> describe the effect you had.</w:t>
            </w:r>
          </w:p>
        </w:tc>
      </w:tr>
      <w:tr w:rsidR="00FA7599" w:rsidRPr="003B31FE" w14:paraId="19C68574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5DF121C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6BD844D8" w14:textId="77777777" w:rsidTr="00E80E9C">
        <w:tc>
          <w:tcPr>
            <w:tcW w:w="454" w:type="dxa"/>
            <w:shd w:val="clear" w:color="auto" w:fill="auto"/>
            <w:vAlign w:val="center"/>
          </w:tcPr>
          <w:p w14:paraId="6FFA7F57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7F42264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49242767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2D60FAC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38476A90" w14:textId="77777777" w:rsidTr="005E3E68">
        <w:tc>
          <w:tcPr>
            <w:tcW w:w="454" w:type="dxa"/>
            <w:shd w:val="clear" w:color="auto" w:fill="auto"/>
            <w:vAlign w:val="center"/>
          </w:tcPr>
          <w:p w14:paraId="0B08862B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0FDABD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126AD7C6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6CFF15A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24248572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7E484BF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4C5679C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7AF67C0D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8201B9D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72D02E86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3795B860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05CF11B9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73E78753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143F5FEF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5E501323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40FB1236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25484E40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D020824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1FF2C03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37E4D6A5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1EEBAF3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1E86E3FB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610B5633" w14:textId="77777777" w:rsidR="00FA7599" w:rsidRDefault="00FA7599" w:rsidP="00FA7599">
      <w:pPr>
        <w:pStyle w:val="Fill01"/>
      </w:pPr>
    </w:p>
    <w:p w14:paraId="0AF6CFB4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398AD274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1310CDE5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1DB89079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4C8B2DC0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266F6A5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787E313A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B77547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471AE947" w14:textId="77777777" w:rsidR="00A94952" w:rsidRDefault="001A2691" w:rsidP="00A94952">
            <w:pPr>
              <w:pStyle w:val="Form-TableRemark"/>
            </w:pPr>
            <w:proofErr w:type="gramStart"/>
            <w:r>
              <w:t>E</w:t>
            </w:r>
            <w:r w:rsidR="00A94952" w:rsidRPr="00A94952">
              <w:t>.g.</w:t>
            </w:r>
            <w:proofErr w:type="gramEnd"/>
            <w:r w:rsidR="00A94952" w:rsidRPr="00A94952">
              <w:t xml:space="preserve">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E742361" w14:textId="77777777" w:rsidR="00A94952" w:rsidRPr="003B31FE" w:rsidRDefault="001A2691" w:rsidP="00A94952">
            <w:pPr>
              <w:pStyle w:val="Form-TableRemark"/>
            </w:pPr>
            <w:proofErr w:type="gramStart"/>
            <w:r>
              <w:t>E</w:t>
            </w:r>
            <w:r w:rsidR="00A94952" w:rsidRPr="00A94952">
              <w:t>.g.</w:t>
            </w:r>
            <w:proofErr w:type="gramEnd"/>
            <w:r w:rsidR="00A94952" w:rsidRPr="00A94952">
              <w:t xml:space="preserve"> basic, intermediate, advanced</w:t>
            </w:r>
          </w:p>
        </w:tc>
      </w:tr>
      <w:tr w:rsidR="00A94952" w:rsidRPr="003B31FE" w14:paraId="56B00416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C337AFA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E019AD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E9F0C85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08C5D96D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9999B8E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4F16F13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D3F1999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7D5E0BB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932F215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227DCE0C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F566199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FEB101C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A1F4EE3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31B489E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68BD9157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B7D9C6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CE72265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5E223E45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0A4DC17" w14:textId="77777777" w:rsidTr="00E80E9C">
        <w:tc>
          <w:tcPr>
            <w:tcW w:w="454" w:type="dxa"/>
            <w:shd w:val="clear" w:color="auto" w:fill="auto"/>
            <w:vAlign w:val="center"/>
          </w:tcPr>
          <w:p w14:paraId="62BBB4CE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6143793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19946BC6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F9C4875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DF75867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CEE49DC" w14:textId="77777777" w:rsidTr="00E80E9C">
        <w:tc>
          <w:tcPr>
            <w:tcW w:w="454" w:type="dxa"/>
            <w:shd w:val="clear" w:color="auto" w:fill="auto"/>
            <w:vAlign w:val="center"/>
          </w:tcPr>
          <w:p w14:paraId="45076094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710DCAA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35AE1C19" w14:textId="77777777" w:rsidTr="00FA7DDE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C94708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01A5501D" w14:textId="77777777" w:rsidTr="00E80E9C">
        <w:tc>
          <w:tcPr>
            <w:tcW w:w="454" w:type="dxa"/>
            <w:shd w:val="clear" w:color="auto" w:fill="auto"/>
            <w:vAlign w:val="center"/>
          </w:tcPr>
          <w:p w14:paraId="7378CD3C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C66750C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proofErr w:type="spellStart"/>
            <w:r w:rsidR="006C2185" w:rsidRPr="00182CB5">
              <w:t>harassement</w:t>
            </w:r>
            <w:proofErr w:type="spellEnd"/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7EAEB316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DFF1AA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1C8586C7" w14:textId="77777777" w:rsidTr="00E80E9C">
        <w:tc>
          <w:tcPr>
            <w:tcW w:w="454" w:type="dxa"/>
            <w:shd w:val="clear" w:color="auto" w:fill="auto"/>
            <w:vAlign w:val="center"/>
          </w:tcPr>
          <w:p w14:paraId="0F195BAA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ADE4839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40B96937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990527D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249BC2D2" w14:textId="77777777" w:rsidTr="00E80E9C">
        <w:tc>
          <w:tcPr>
            <w:tcW w:w="454" w:type="dxa"/>
            <w:shd w:val="clear" w:color="auto" w:fill="auto"/>
            <w:vAlign w:val="center"/>
          </w:tcPr>
          <w:p w14:paraId="24063AB9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E079996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058CE5D1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68DB607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6"/>
    <w:p w14:paraId="09592A0B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2211228" w14:textId="77777777" w:rsidTr="00E80E9C">
        <w:tc>
          <w:tcPr>
            <w:tcW w:w="454" w:type="dxa"/>
            <w:shd w:val="clear" w:color="auto" w:fill="auto"/>
            <w:vAlign w:val="center"/>
          </w:tcPr>
          <w:p w14:paraId="3CAE946E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0810ECA" w14:textId="77777777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 xml:space="preserve">, </w:t>
            </w:r>
            <w:proofErr w:type="spellStart"/>
            <w:r w:rsidRPr="00A94952">
              <w:t>Doti</w:t>
            </w:r>
            <w:proofErr w:type="spellEnd"/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 w:rsidR="008E61CF">
              <w:t>Nawalparasi</w:t>
            </w:r>
            <w:proofErr w:type="spellEnd"/>
            <w:r w:rsidR="008E61CF">
              <w:t xml:space="preserve">, </w:t>
            </w:r>
            <w:proofErr w:type="spellStart"/>
            <w:r w:rsidRPr="00A94952">
              <w:t>Ruku</w:t>
            </w:r>
            <w:r w:rsidR="008E61CF">
              <w:t>m</w:t>
            </w:r>
            <w:proofErr w:type="spellEnd"/>
            <w:r w:rsidRPr="00A94952">
              <w:t xml:space="preserve">). Please indicate whether you </w:t>
            </w:r>
            <w:proofErr w:type="gramStart"/>
            <w:r w:rsidR="008E61CF"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A94952" w:rsidRPr="003B31FE" w14:paraId="7FFFD6CB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9C259E8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2CFD42AD" w14:textId="77777777" w:rsidTr="00E80E9C">
        <w:tc>
          <w:tcPr>
            <w:tcW w:w="454" w:type="dxa"/>
            <w:shd w:val="clear" w:color="auto" w:fill="auto"/>
            <w:vAlign w:val="center"/>
          </w:tcPr>
          <w:p w14:paraId="14E02ED2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770F88A" w14:textId="77777777" w:rsidR="00A94952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  <w:p w14:paraId="43FBC68F" w14:textId="77777777" w:rsidR="00A361C1" w:rsidRPr="00A361C1" w:rsidRDefault="00A361C1" w:rsidP="00A361C1"/>
        </w:tc>
      </w:tr>
      <w:tr w:rsidR="00A94952" w:rsidRPr="003B31FE" w14:paraId="445F0FAB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AF3C1D0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0DE8FB6D" w14:textId="77777777" w:rsidR="00CD31ED" w:rsidRDefault="00CD31ED" w:rsidP="00CD31ED">
      <w:pPr>
        <w:pStyle w:val="Heading1"/>
      </w:pPr>
      <w:r>
        <w:t>References</w:t>
      </w:r>
    </w:p>
    <w:p w14:paraId="3E023214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24D353F9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75480CEB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68248389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5BD71BD3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6534D8F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5212300F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5A4935F2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45A7717C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43B98374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EF4D813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0F119D44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ECAA384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EFC04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EB0BFB5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B76103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56B6DC47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31CADFC5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F74688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7F59B18F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FDB934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402D6835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29039FFB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0237BDF3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B1D3B26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72E7E9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2191728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F7EC0C3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B5B623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C6CF76A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79A4D72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99E82D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5B5C7B04" w14:textId="77777777" w:rsidR="008E2B2A" w:rsidRDefault="008E2B2A" w:rsidP="008E2B2A">
      <w:pPr>
        <w:pStyle w:val="Fill01"/>
      </w:pPr>
    </w:p>
    <w:p w14:paraId="05E83CAC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FCB1" w14:textId="77777777" w:rsidR="003E1354" w:rsidRDefault="003E1354">
      <w:r>
        <w:separator/>
      </w:r>
    </w:p>
  </w:endnote>
  <w:endnote w:type="continuationSeparator" w:id="0">
    <w:p w14:paraId="60A18E1C" w14:textId="77777777" w:rsidR="003E1354" w:rsidRDefault="003E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FEAF" w14:textId="06138513" w:rsidR="00963930" w:rsidRPr="00BD7BA8" w:rsidRDefault="00182CB5" w:rsidP="008D3D67">
    <w:pPr>
      <w:pStyle w:val="Form-PageFooter"/>
    </w:pPr>
    <w:r>
      <w:t xml:space="preserve">UNITED MISSION to NEPAL | </w:t>
    </w:r>
    <w:r w:rsidR="002D0B3D">
      <w:fldChar w:fldCharType="begin"/>
    </w:r>
    <w:r w:rsidR="002D0B3D">
      <w:instrText xml:space="preserve"> REF DocType  \* MERGEFORMAT </w:instrText>
    </w:r>
    <w:r w:rsidR="002D0B3D">
      <w:fldChar w:fldCharType="separate"/>
    </w:r>
    <w:r w:rsidR="000A6AF6">
      <w:t>PMF Template 2.1.4.1</w:t>
    </w:r>
    <w:r w:rsidR="002D0B3D">
      <w:fldChar w:fldCharType="end"/>
    </w:r>
    <w:r w:rsidR="00963930">
      <w:t xml:space="preserve">: </w:t>
    </w:r>
    <w:r w:rsidR="002D0B3D">
      <w:fldChar w:fldCharType="begin"/>
    </w:r>
    <w:r w:rsidR="002D0B3D">
      <w:instrText xml:space="preserve"> REF DocTitle  \* MERGEFORMAT </w:instrText>
    </w:r>
    <w:r w:rsidR="002D0B3D">
      <w:fldChar w:fldCharType="separate"/>
    </w:r>
    <w:r w:rsidR="000A6AF6">
      <w:t>UMN Application Form</w:t>
    </w:r>
    <w:r w:rsidR="002D0B3D">
      <w:fldChar w:fldCharType="end"/>
    </w:r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r w:rsidR="002D0B3D">
      <w:fldChar w:fldCharType="begin"/>
    </w:r>
    <w:r w:rsidR="002D0B3D">
      <w:instrText xml:space="preserve"> SECTIONPAGES  \* MERGEFORMAT </w:instrText>
    </w:r>
    <w:r w:rsidR="002D0B3D">
      <w:fldChar w:fldCharType="separate"/>
    </w:r>
    <w:r w:rsidR="002D0B3D">
      <w:t>6</w:t>
    </w:r>
    <w:r w:rsidR="002D0B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E52B" w14:textId="77777777" w:rsidR="003E1354" w:rsidRDefault="003E1354">
      <w:r>
        <w:separator/>
      </w:r>
    </w:p>
  </w:footnote>
  <w:footnote w:type="continuationSeparator" w:id="0">
    <w:p w14:paraId="4FBE8961" w14:textId="77777777" w:rsidR="003E1354" w:rsidRDefault="003E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592013956">
    <w:abstractNumId w:val="0"/>
  </w:num>
  <w:num w:numId="2" w16cid:durableId="1985504336">
    <w:abstractNumId w:val="2"/>
  </w:num>
  <w:num w:numId="3" w16cid:durableId="93987369">
    <w:abstractNumId w:val="8"/>
  </w:num>
  <w:num w:numId="4" w16cid:durableId="603880821">
    <w:abstractNumId w:val="1"/>
  </w:num>
  <w:num w:numId="5" w16cid:durableId="489639876">
    <w:abstractNumId w:val="11"/>
  </w:num>
  <w:num w:numId="6" w16cid:durableId="1080256147">
    <w:abstractNumId w:val="15"/>
  </w:num>
  <w:num w:numId="7" w16cid:durableId="1386373940">
    <w:abstractNumId w:val="7"/>
  </w:num>
  <w:num w:numId="8" w16cid:durableId="1974821672">
    <w:abstractNumId w:val="12"/>
  </w:num>
  <w:num w:numId="9" w16cid:durableId="1277174547">
    <w:abstractNumId w:val="5"/>
  </w:num>
  <w:num w:numId="10" w16cid:durableId="1137649012">
    <w:abstractNumId w:val="9"/>
  </w:num>
  <w:num w:numId="11" w16cid:durableId="392969817">
    <w:abstractNumId w:val="13"/>
  </w:num>
  <w:num w:numId="12" w16cid:durableId="8341159">
    <w:abstractNumId w:val="3"/>
  </w:num>
  <w:num w:numId="13" w16cid:durableId="216018420">
    <w:abstractNumId w:val="6"/>
  </w:num>
  <w:num w:numId="14" w16cid:durableId="553080046">
    <w:abstractNumId w:val="4"/>
  </w:num>
  <w:num w:numId="15" w16cid:durableId="1660499128">
    <w:abstractNumId w:val="14"/>
  </w:num>
  <w:num w:numId="16" w16cid:durableId="1035540876">
    <w:abstractNumId w:val="10"/>
  </w:num>
  <w:num w:numId="17" w16cid:durableId="1111818898">
    <w:abstractNumId w:val="2"/>
  </w:num>
  <w:num w:numId="18" w16cid:durableId="129448320">
    <w:abstractNumId w:val="12"/>
  </w:num>
  <w:num w:numId="19" w16cid:durableId="624196474">
    <w:abstractNumId w:val="1"/>
  </w:num>
  <w:num w:numId="20" w16cid:durableId="1864245236">
    <w:abstractNumId w:val="16"/>
  </w:num>
  <w:num w:numId="21" w16cid:durableId="1366098140">
    <w:abstractNumId w:val="7"/>
  </w:num>
  <w:num w:numId="22" w16cid:durableId="1588348338">
    <w:abstractNumId w:val="7"/>
  </w:num>
  <w:num w:numId="23" w16cid:durableId="213006192">
    <w:abstractNumId w:val="7"/>
  </w:num>
  <w:num w:numId="24" w16cid:durableId="1994871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5812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20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400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4723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3825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5714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zIzMTIxMjA0MjJT0lEKTi0uzszPAykwqgUArl3epiwAAAA="/>
  </w:docVars>
  <w:rsids>
    <w:rsidRoot w:val="000A6AF6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A6AF6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5FF3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5E4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0B3D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1AD0"/>
    <w:rsid w:val="003A4167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1354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5DA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5F458B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96CCF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0C4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47A3F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msing\Desktop\PMF%20Template%202.1.4.1%20-%20UMN%20Application%20Form%20for%20Nepali%20Staff%20(English)%20(5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>HR &amp; Support Services</Document_x0020_Owner>
    <Release xmlns="4fa47ff2-6b23-4351-ba14-208fdeeb8719">2021-07</Relea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3bf72d43e36731437854cca828e99a3f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85c6570f88926050ac8e1184136e084d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- Not yet specificed -" ma:format="Dropdown" ma:internalName="Document_x0020_Owner">
      <xsd:simpleType>
        <xsd:restriction base="dms:Choice">
          <xsd:enumeration value="- Not yet specificed -"/>
          <xsd:enumeration value="HR &amp; Support Services"/>
          <xsd:enumeration value="Programme Partner Team"/>
        </xsd:restriction>
      </xsd:simpleType>
    </xsd:element>
    <xsd:element name="Release" ma:index="5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4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2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E217B-4244-4AFF-8277-D974FC885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2.1.4.1 - UMN Application Form for Nepali Staff (English) (5)</Template>
  <TotalTime>0</TotalTime>
  <Pages>6</Pages>
  <Words>672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2023-02-14T02:48:00Z</dcterms:created>
  <dcterms:modified xsi:type="dcterms:W3CDTF">2023-02-14T07:53:00Z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GrammarlyDocumentId">
    <vt:lpwstr>51f8e3ca-efb4-4eb8-a765-8ef4acbe911b</vt:lpwstr>
  </property>
</Properties>
</file>