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4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D57A6" w14:paraId="56B494CF" w14:textId="77777777" w:rsidTr="003D57A6">
        <w:tc>
          <w:tcPr>
            <w:tcW w:w="2268" w:type="dxa"/>
          </w:tcPr>
          <w:p w14:paraId="6C889A9D" w14:textId="77777777" w:rsidR="003D57A6" w:rsidRPr="003D57A6" w:rsidRDefault="003D57A6" w:rsidP="003D57A6">
            <w:pPr>
              <w:pStyle w:val="Form-FormHeading14"/>
              <w:rPr>
                <w:rFonts w:ascii="PT Sans" w:hAnsi="PT Sans"/>
                <w:sz w:val="16"/>
              </w:rPr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>
              <w:rPr>
                <w:rFonts w:ascii="PT Sans" w:hAnsi="PT Sans"/>
                <w:sz w:val="16"/>
              </w:rPr>
              <w:t xml:space="preserve">JD </w:t>
            </w:r>
            <w:r w:rsidRPr="003D57A6">
              <w:rPr>
                <w:rFonts w:ascii="PT Sans" w:hAnsi="PT Sans"/>
                <w:sz w:val="16"/>
              </w:rPr>
              <w:t>TEMPLATE VERSION</w:t>
            </w:r>
          </w:p>
        </w:tc>
        <w:tc>
          <w:tcPr>
            <w:tcW w:w="1701" w:type="dxa"/>
          </w:tcPr>
          <w:p w14:paraId="4FA060F6" w14:textId="77777777" w:rsidR="003D57A6" w:rsidRPr="003D57A6" w:rsidRDefault="00C2437C" w:rsidP="003D57A6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fldChar w:fldCharType="begin">
                <w:ffData>
                  <w:name w:val="Version"/>
                  <w:enabled w:val="0"/>
                  <w:calcOnExit w:val="0"/>
                  <w:textInput>
                    <w:default w:val="July 2021"/>
                  </w:textInput>
                </w:ffData>
              </w:fldChar>
            </w:r>
            <w:bookmarkStart w:id="6" w:name="Version"/>
            <w:r>
              <w:rPr>
                <w:rFonts w:ascii="PT Sans" w:hAnsi="PT Sans"/>
                <w:sz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</w:rPr>
            </w:r>
            <w:r>
              <w:rPr>
                <w:rFonts w:ascii="PT Sans" w:hAnsi="PT Sans"/>
                <w:sz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</w:rPr>
              <w:t>July 2021</w:t>
            </w:r>
            <w:r>
              <w:rPr>
                <w:rFonts w:ascii="PT Sans" w:hAnsi="PT Sans"/>
                <w:sz w:val="16"/>
              </w:rPr>
              <w:fldChar w:fldCharType="end"/>
            </w:r>
            <w:bookmarkEnd w:id="6"/>
          </w:p>
        </w:tc>
      </w:tr>
      <w:tr w:rsidR="003D57A6" w14:paraId="50FA9125" w14:textId="77777777" w:rsidTr="003D57A6">
        <w:tc>
          <w:tcPr>
            <w:tcW w:w="2268" w:type="dxa"/>
          </w:tcPr>
          <w:p w14:paraId="68BDA210" w14:textId="77777777" w:rsidR="003D57A6" w:rsidRPr="003D57A6" w:rsidRDefault="003D57A6" w:rsidP="003D57A6">
            <w:pPr>
              <w:pStyle w:val="Form-FormHeading14"/>
              <w:rPr>
                <w:rFonts w:ascii="PT Sans" w:hAnsi="PT Sans"/>
                <w:sz w:val="16"/>
              </w:rPr>
            </w:pPr>
            <w:r w:rsidRPr="003D57A6">
              <w:rPr>
                <w:rFonts w:ascii="PT Sans" w:hAnsi="PT Sans"/>
                <w:sz w:val="16"/>
              </w:rPr>
              <w:t xml:space="preserve">JD </w:t>
            </w:r>
            <w:r>
              <w:rPr>
                <w:rFonts w:ascii="PT Sans" w:hAnsi="PT Sans"/>
                <w:sz w:val="16"/>
              </w:rPr>
              <w:t xml:space="preserve">LAST </w:t>
            </w:r>
            <w:r w:rsidRPr="003D57A6">
              <w:rPr>
                <w:rFonts w:ascii="PT Sans" w:hAnsi="PT Sans"/>
                <w:sz w:val="16"/>
              </w:rPr>
              <w:t>REVIEWED ON</w:t>
            </w:r>
          </w:p>
        </w:tc>
        <w:tc>
          <w:tcPr>
            <w:tcW w:w="1701" w:type="dxa"/>
          </w:tcPr>
          <w:p w14:paraId="4DFF29FC" w14:textId="0BC604C2" w:rsidR="003D57A6" w:rsidRPr="003D57A6" w:rsidRDefault="005C17DA" w:rsidP="003D57A6">
            <w:pPr>
              <w:pStyle w:val="Form-FormHeading1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July 2022"/>
                  </w:textInput>
                </w:ffData>
              </w:fldChar>
            </w:r>
            <w:r>
              <w:rPr>
                <w:rFonts w:ascii="PT Sans" w:hAnsi="PT Sans"/>
                <w:sz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</w:rPr>
            </w:r>
            <w:r>
              <w:rPr>
                <w:rFonts w:ascii="PT Sans" w:hAnsi="PT Sans"/>
                <w:sz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</w:rPr>
              <w:t>July 2022</w:t>
            </w:r>
            <w:r>
              <w:rPr>
                <w:rFonts w:ascii="PT Sans" w:hAnsi="PT Sans"/>
                <w:sz w:val="16"/>
              </w:rPr>
              <w:fldChar w:fldCharType="end"/>
            </w:r>
          </w:p>
        </w:tc>
      </w:tr>
    </w:tbl>
    <w:p w14:paraId="379F2829" w14:textId="77777777" w:rsidR="002A020B" w:rsidRDefault="001D0E93" w:rsidP="002A020B">
      <w:pPr>
        <w:pStyle w:val="Form-FormHeading14"/>
        <w:tabs>
          <w:tab w:val="right" w:pos="15026"/>
        </w:tabs>
        <w:rPr>
          <w:rFonts w:ascii="PT Sans" w:hAnsi="PT Sans"/>
          <w:sz w:val="16"/>
          <w:szCs w:val="16"/>
        </w:rPr>
      </w:pPr>
      <w:r>
        <w:fldChar w:fldCharType="begin">
          <w:ffData>
            <w:name w:val="DocType"/>
            <w:enabled/>
            <w:calcOnExit w:val="0"/>
            <w:textInput>
              <w:default w:val="PMF Template 1.2.1"/>
            </w:textInput>
          </w:ffData>
        </w:fldChar>
      </w:r>
      <w:bookmarkStart w:id="7" w:name="DocType"/>
      <w:r>
        <w:instrText xml:space="preserve"> FORMTEXT </w:instrText>
      </w:r>
      <w:r>
        <w:fldChar w:fldCharType="separate"/>
      </w:r>
      <w:r>
        <w:rPr>
          <w:noProof/>
        </w:rPr>
        <w:t>PMF Template 1.2.1</w:t>
      </w:r>
      <w:r>
        <w:fldChar w:fldCharType="end"/>
      </w:r>
      <w:bookmarkEnd w:id="7"/>
      <w:r w:rsidR="00933AA4">
        <w:tab/>
      </w:r>
    </w:p>
    <w:p w14:paraId="6FD48010" w14:textId="77777777" w:rsidR="001372D8" w:rsidRPr="00B46C27" w:rsidRDefault="002A020B" w:rsidP="002A020B">
      <w:pPr>
        <w:pStyle w:val="Form-FormHeading24Bold"/>
        <w:tabs>
          <w:tab w:val="right" w:pos="15026"/>
        </w:tabs>
      </w:pPr>
      <w:r>
        <w:fldChar w:fldCharType="begin">
          <w:ffData>
            <w:name w:val="DocTitle"/>
            <w:enabled/>
            <w:calcOnExit w:val="0"/>
            <w:textInput>
              <w:default w:val="Job Description"/>
            </w:textInput>
          </w:ffData>
        </w:fldChar>
      </w:r>
      <w:bookmarkStart w:id="8" w:name="DocTitle"/>
      <w:r>
        <w:instrText xml:space="preserve"> FORMTEXT </w:instrText>
      </w:r>
      <w:r>
        <w:fldChar w:fldCharType="separate"/>
      </w:r>
      <w:r>
        <w:rPr>
          <w:noProof/>
        </w:rPr>
        <w:t>Job Description</w:t>
      </w:r>
      <w:r>
        <w:fldChar w:fldCharType="end"/>
      </w:r>
      <w:bookmarkEnd w:id="8"/>
    </w:p>
    <w:p w14:paraId="4641D77B" w14:textId="77777777" w:rsidR="00215091" w:rsidRDefault="00215091" w:rsidP="002A020B">
      <w:pPr>
        <w:pStyle w:val="Fill04"/>
      </w:pPr>
    </w:p>
    <w:tbl>
      <w:tblPr>
        <w:tblStyle w:val="TableGrid"/>
        <w:tblW w:w="15084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700"/>
        <w:gridCol w:w="1702"/>
        <w:gridCol w:w="1304"/>
        <w:gridCol w:w="2722"/>
        <w:gridCol w:w="1134"/>
        <w:gridCol w:w="567"/>
        <w:gridCol w:w="1134"/>
        <w:gridCol w:w="3686"/>
      </w:tblGrid>
      <w:tr w:rsidR="00C2437C" w:rsidRPr="003B31FE" w14:paraId="51D5F632" w14:textId="77777777" w:rsidTr="00C2437C">
        <w:tc>
          <w:tcPr>
            <w:tcW w:w="1135" w:type="dxa"/>
            <w:shd w:val="clear" w:color="auto" w:fill="auto"/>
            <w:vAlign w:val="center"/>
          </w:tcPr>
          <w:p w14:paraId="66F45249" w14:textId="77777777" w:rsidR="00C2437C" w:rsidRDefault="00C2437C" w:rsidP="00C2437C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605BB19" w14:textId="3C7A6582" w:rsidR="00C2437C" w:rsidRPr="003B31FE" w:rsidRDefault="0072161B" w:rsidP="00C2437C">
            <w:pPr>
              <w:pStyle w:val="Form-TableLeft"/>
            </w:pPr>
            <w:r>
              <w:t xml:space="preserve">Project Officer- Child Rights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E77C3B" w14:textId="77777777" w:rsidR="00C2437C" w:rsidRDefault="00C2437C" w:rsidP="00C2437C">
            <w:pPr>
              <w:pStyle w:val="Form-TableHeaderLeft"/>
            </w:pPr>
            <w:r>
              <w:t>Reports To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F95CE95" w14:textId="1EBC9316" w:rsidR="00C2437C" w:rsidRDefault="0072161B" w:rsidP="00C2437C">
            <w:pPr>
              <w:pStyle w:val="Form-TableLeft"/>
            </w:pPr>
            <w:r>
              <w:t xml:space="preserve">Cluster Team Leader </w:t>
            </w:r>
          </w:p>
        </w:tc>
        <w:tc>
          <w:tcPr>
            <w:tcW w:w="1134" w:type="dxa"/>
            <w:vAlign w:val="center"/>
          </w:tcPr>
          <w:p w14:paraId="5122FA3A" w14:textId="77777777" w:rsidR="00C2437C" w:rsidRDefault="00C2437C" w:rsidP="00C2437C">
            <w:pPr>
              <w:pStyle w:val="Form-TableHeaderLeft"/>
            </w:pPr>
            <w:r>
              <w:t>Job Level</w:t>
            </w:r>
          </w:p>
        </w:tc>
        <w:tc>
          <w:tcPr>
            <w:tcW w:w="567" w:type="dxa"/>
            <w:vAlign w:val="center"/>
          </w:tcPr>
          <w:p w14:paraId="45E66394" w14:textId="327E77C0" w:rsidR="00C2437C" w:rsidRDefault="0072161B" w:rsidP="00750E26">
            <w:pPr>
              <w:pStyle w:val="Form-TableLeft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6FCCF" w14:textId="77777777" w:rsidR="00C2437C" w:rsidRDefault="00C2437C" w:rsidP="00C2437C">
            <w:pPr>
              <w:pStyle w:val="Form-TableHeaderLeft"/>
            </w:pPr>
            <w:r>
              <w:t>Location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D5515" w14:textId="507AC8F0" w:rsidR="00C2437C" w:rsidRDefault="0072161B" w:rsidP="00C2437C">
            <w:pPr>
              <w:pStyle w:val="Form-TableLeft"/>
            </w:pPr>
            <w:r>
              <w:t xml:space="preserve">Nawalparasi Cluster </w:t>
            </w:r>
          </w:p>
        </w:tc>
      </w:tr>
      <w:tr w:rsidR="002A020B" w:rsidRPr="003B31FE" w14:paraId="0DC121E2" w14:textId="77777777" w:rsidTr="00C2437C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52C7D7" w14:textId="77777777" w:rsidR="002A020B" w:rsidRDefault="002A020B" w:rsidP="002A020B">
            <w:pPr>
              <w:pStyle w:val="Form-TableHeaderLeft"/>
            </w:pPr>
            <w:r>
              <w:t>Objective of the job</w:t>
            </w:r>
          </w:p>
          <w:p w14:paraId="3AC93742" w14:textId="77777777" w:rsidR="002A020B" w:rsidRDefault="002A020B" w:rsidP="002A020B">
            <w:pPr>
              <w:pStyle w:val="Form-TableRemark"/>
            </w:pPr>
            <w:r>
              <w:t xml:space="preserve">The job holder will </w:t>
            </w:r>
            <w:proofErr w:type="gramStart"/>
            <w:r>
              <w:t>…..</w:t>
            </w:r>
            <w:proofErr w:type="gramEnd"/>
            <w:r>
              <w:t>in order to…..</w:t>
            </w:r>
          </w:p>
        </w:tc>
        <w:tc>
          <w:tcPr>
            <w:tcW w:w="122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459A2A3" w14:textId="41F0982B" w:rsidR="002A020B" w:rsidRDefault="0072161B" w:rsidP="00EC149A">
            <w:pPr>
              <w:pStyle w:val="Table-Normal"/>
            </w:pPr>
            <w:r w:rsidRPr="009C1F5E">
              <w:rPr>
                <w:rFonts w:cs="Arial"/>
                <w:bCs/>
                <w:szCs w:val="18"/>
              </w:rPr>
              <w:t xml:space="preserve">To provide technical support to the local partner for the implementation of the </w:t>
            </w:r>
            <w:proofErr w:type="gramStart"/>
            <w:r w:rsidRPr="009C1F5E">
              <w:rPr>
                <w:rFonts w:cs="Arial"/>
                <w:bCs/>
                <w:szCs w:val="18"/>
              </w:rPr>
              <w:t>project ”</w:t>
            </w:r>
            <w:r>
              <w:rPr>
                <w:rFonts w:cs="Arial"/>
                <w:bCs/>
                <w:szCs w:val="18"/>
              </w:rPr>
              <w:t>Strengthening</w:t>
            </w:r>
            <w:proofErr w:type="gramEnd"/>
            <w:r>
              <w:rPr>
                <w:rFonts w:cs="Arial"/>
                <w:bCs/>
                <w:szCs w:val="18"/>
              </w:rPr>
              <w:t xml:space="preserve"> Child Rights in Pratappur (SCRIP)</w:t>
            </w:r>
            <w:r w:rsidRPr="009C1F5E">
              <w:rPr>
                <w:rFonts w:cs="Arial"/>
                <w:bCs/>
                <w:szCs w:val="18"/>
              </w:rPr>
              <w:t xml:space="preserve">” in </w:t>
            </w:r>
            <w:r w:rsidR="001045AF">
              <w:rPr>
                <w:rFonts w:cs="Arial"/>
                <w:bCs/>
                <w:szCs w:val="18"/>
              </w:rPr>
              <w:t xml:space="preserve">Pratappur RM, </w:t>
            </w:r>
            <w:r w:rsidRPr="009C1F5E">
              <w:rPr>
                <w:rFonts w:cs="Arial"/>
                <w:bCs/>
                <w:szCs w:val="18"/>
              </w:rPr>
              <w:t>Nawalparasi as per UMN's strategy through effective capacity-building of local partners, relationship-building and project management</w:t>
            </w:r>
            <w:r>
              <w:rPr>
                <w:rFonts w:cs="Arial"/>
                <w:bCs/>
                <w:szCs w:val="18"/>
              </w:rPr>
              <w:t xml:space="preserve"> to achieve the project objectives and goal. </w:t>
            </w:r>
          </w:p>
        </w:tc>
      </w:tr>
    </w:tbl>
    <w:p w14:paraId="453D8656" w14:textId="77777777" w:rsidR="00C2437C" w:rsidRDefault="00C2437C" w:rsidP="00C2437C">
      <w:pPr>
        <w:pStyle w:val="Fill04"/>
      </w:pPr>
    </w:p>
    <w:tbl>
      <w:tblPr>
        <w:tblStyle w:val="TableGrid"/>
        <w:tblW w:w="15083" w:type="dxa"/>
        <w:shd w:val="clear" w:color="auto" w:fill="DDD9C3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3119"/>
        <w:gridCol w:w="5165"/>
      </w:tblGrid>
      <w:tr w:rsidR="002A020B" w:rsidRPr="003B31FE" w14:paraId="0F56B6F1" w14:textId="77777777" w:rsidTr="00955235">
        <w:tc>
          <w:tcPr>
            <w:tcW w:w="6799" w:type="dxa"/>
            <w:shd w:val="clear" w:color="auto" w:fill="auto"/>
          </w:tcPr>
          <w:p w14:paraId="645763A9" w14:textId="77777777" w:rsidR="002A020B" w:rsidRDefault="002A020B" w:rsidP="002A020B">
            <w:pPr>
              <w:pStyle w:val="Form-TableHeaderLeft"/>
            </w:pPr>
            <w:r>
              <w:t>Areas of Responsibility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797431C" w14:textId="77777777" w:rsidR="002A020B" w:rsidRDefault="002A020B" w:rsidP="002A020B">
            <w:pPr>
              <w:pStyle w:val="Form-TableHeaderLeft"/>
            </w:pPr>
            <w:r>
              <w:t>Decision Making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auto"/>
          </w:tcPr>
          <w:p w14:paraId="50F62E30" w14:textId="77777777" w:rsidR="002A020B" w:rsidRDefault="002A020B" w:rsidP="002A020B">
            <w:pPr>
              <w:pStyle w:val="Form-TableHeaderLeft"/>
            </w:pPr>
            <w:r>
              <w:t>Qualification &amp; Experience</w:t>
            </w:r>
          </w:p>
        </w:tc>
      </w:tr>
      <w:tr w:rsidR="002A020B" w:rsidRPr="003B31FE" w14:paraId="6F9791BD" w14:textId="77777777" w:rsidTr="00955235">
        <w:trPr>
          <w:trHeight w:val="1418"/>
        </w:trPr>
        <w:tc>
          <w:tcPr>
            <w:tcW w:w="6799" w:type="dxa"/>
            <w:vMerge w:val="restart"/>
            <w:shd w:val="clear" w:color="auto" w:fill="auto"/>
          </w:tcPr>
          <w:p w14:paraId="0C10E587" w14:textId="77777777" w:rsidR="0072161B" w:rsidRPr="00FB1195" w:rsidRDefault="0072161B" w:rsidP="0072161B">
            <w:pPr>
              <w:snapToGrid w:val="0"/>
              <w:rPr>
                <w:b/>
                <w:u w:val="single"/>
              </w:rPr>
            </w:pPr>
            <w:r w:rsidRPr="00FB1195">
              <w:rPr>
                <w:b/>
                <w:u w:val="single"/>
              </w:rPr>
              <w:t>Project Management:</w:t>
            </w:r>
          </w:p>
          <w:p w14:paraId="7F421420" w14:textId="54747E4C" w:rsidR="0072161B" w:rsidRPr="00B04A1C" w:rsidRDefault="0072161B" w:rsidP="0072161B">
            <w:pPr>
              <w:pStyle w:val="Form-TableBullet1"/>
            </w:pPr>
            <w:r>
              <w:t>Build strong relationships with key local project stakeholders</w:t>
            </w:r>
            <w:r w:rsidR="00921C19">
              <w:t xml:space="preserve">, </w:t>
            </w:r>
            <w:r w:rsidR="00586E63">
              <w:t xml:space="preserve">and </w:t>
            </w:r>
            <w:r w:rsidR="00921C19">
              <w:t xml:space="preserve">local implementing </w:t>
            </w:r>
            <w:r w:rsidR="00586E63">
              <w:t>partners</w:t>
            </w:r>
            <w:r w:rsidR="004963DF">
              <w:t>,</w:t>
            </w:r>
            <w:r>
              <w:t xml:space="preserve"> and work closely with cluster team</w:t>
            </w:r>
            <w:r w:rsidR="00887BAD">
              <w:t xml:space="preserve">, </w:t>
            </w:r>
            <w:proofErr w:type="gramStart"/>
            <w:r w:rsidR="00887BAD">
              <w:t>partner</w:t>
            </w:r>
            <w:proofErr w:type="gramEnd"/>
            <w:r w:rsidR="00887BAD">
              <w:t xml:space="preserve"> and local government</w:t>
            </w:r>
            <w:r w:rsidR="00115074">
              <w:t>.</w:t>
            </w:r>
            <w:r>
              <w:t xml:space="preserve"> </w:t>
            </w:r>
          </w:p>
          <w:p w14:paraId="250B16A6" w14:textId="21A8870C" w:rsidR="0072161B" w:rsidRPr="00FB1195" w:rsidRDefault="000F582C" w:rsidP="0072161B">
            <w:pPr>
              <w:pStyle w:val="Form-TableBullet1"/>
            </w:pPr>
            <w:r>
              <w:t xml:space="preserve">Conduct project teams' capacity needs assessment, develop </w:t>
            </w:r>
            <w:r w:rsidR="00586E63">
              <w:t xml:space="preserve">the </w:t>
            </w:r>
            <w:r>
              <w:t xml:space="preserve">plan and build </w:t>
            </w:r>
            <w:r w:rsidR="00586E63">
              <w:t xml:space="preserve">the </w:t>
            </w:r>
            <w:r w:rsidR="0072161B" w:rsidRPr="00FB1195">
              <w:t xml:space="preserve">technical capacity of local implementing </w:t>
            </w:r>
            <w:r w:rsidR="00586E63">
              <w:t>partners</w:t>
            </w:r>
            <w:r w:rsidR="0072161B">
              <w:t xml:space="preserve"> </w:t>
            </w:r>
            <w:r w:rsidR="0072161B" w:rsidRPr="00FB1195">
              <w:t xml:space="preserve">and project </w:t>
            </w:r>
            <w:r w:rsidR="00586E63">
              <w:t>staff</w:t>
            </w:r>
            <w:r w:rsidR="0072161B" w:rsidRPr="00FB1195">
              <w:t xml:space="preserve"> in implementing </w:t>
            </w:r>
            <w:r w:rsidR="0072161B">
              <w:t>the project</w:t>
            </w:r>
            <w:r w:rsidR="00363442">
              <w:t>.</w:t>
            </w:r>
          </w:p>
          <w:p w14:paraId="35709E12" w14:textId="77777777" w:rsidR="0072161B" w:rsidRPr="00FB1195" w:rsidRDefault="0072161B" w:rsidP="0072161B">
            <w:pPr>
              <w:pStyle w:val="Form-TableBullet1"/>
            </w:pPr>
            <w:r w:rsidRPr="00FB1195">
              <w:t>Proactively seek amendments to planned activities and results when necessary; otherwise, ensure delivery of approved activities and planned results.</w:t>
            </w:r>
          </w:p>
          <w:p w14:paraId="3C6CE21F" w14:textId="6A99DAA6" w:rsidR="0072161B" w:rsidRPr="00FB1195" w:rsidRDefault="0072161B" w:rsidP="0072161B">
            <w:pPr>
              <w:pStyle w:val="Form-TableBullet1"/>
            </w:pPr>
            <w:r w:rsidRPr="00FB1195">
              <w:t xml:space="preserve">Be completely familiar with </w:t>
            </w:r>
            <w:r w:rsidR="00586E63">
              <w:t xml:space="preserve">the </w:t>
            </w:r>
            <w:r w:rsidRPr="00FB1195">
              <w:t xml:space="preserve">donor/supporting partner contract and familiarize </w:t>
            </w:r>
            <w:r w:rsidR="00586E63">
              <w:t xml:space="preserve">the </w:t>
            </w:r>
            <w:r w:rsidR="00AE7BC3">
              <w:t xml:space="preserve">local implementing </w:t>
            </w:r>
            <w:r w:rsidRPr="00FB1195">
              <w:t xml:space="preserve">partner with </w:t>
            </w:r>
            <w:r w:rsidR="00586E63">
              <w:t xml:space="preserve">the </w:t>
            </w:r>
            <w:r w:rsidRPr="00FB1195">
              <w:t xml:space="preserve">contract.  Ensure full compliance with donor and UMN requirements and reporting </w:t>
            </w:r>
            <w:r>
              <w:t xml:space="preserve">by </w:t>
            </w:r>
            <w:r w:rsidRPr="00FB1195">
              <w:t>meeting the deadlines.</w:t>
            </w:r>
          </w:p>
          <w:p w14:paraId="382B80FA" w14:textId="234C6D27" w:rsidR="0072161B" w:rsidRPr="00FB1195" w:rsidRDefault="0072161B" w:rsidP="0072161B">
            <w:pPr>
              <w:pStyle w:val="Form-TableBullet1"/>
            </w:pPr>
            <w:r>
              <w:t>E</w:t>
            </w:r>
            <w:r w:rsidRPr="00FB1195">
              <w:t xml:space="preserve">nsure that the projects are implemented according to the approved CFP (activities and budgets) with maintaining </w:t>
            </w:r>
            <w:r w:rsidR="00586E63">
              <w:t xml:space="preserve">the </w:t>
            </w:r>
            <w:r w:rsidRPr="00FB1195">
              <w:t>technical standard of all interventions taking technical support as needed from</w:t>
            </w:r>
            <w:r w:rsidR="00586E63">
              <w:t xml:space="preserve"> the </w:t>
            </w:r>
            <w:r w:rsidR="00A35D28">
              <w:t xml:space="preserve">Education </w:t>
            </w:r>
            <w:r>
              <w:t xml:space="preserve">Thematic lead in </w:t>
            </w:r>
            <w:r w:rsidR="00586E63" w:rsidRPr="00FB1195">
              <w:t>Thapathali.</w:t>
            </w:r>
          </w:p>
          <w:p w14:paraId="77FFB5C2" w14:textId="7F07AA71" w:rsidR="0072161B" w:rsidRPr="00FB1195" w:rsidRDefault="0072161B" w:rsidP="0072161B">
            <w:pPr>
              <w:pStyle w:val="Form-TableBullet1"/>
            </w:pPr>
            <w:r w:rsidRPr="00794D96">
              <w:t xml:space="preserve">Proactively monitor budget expenses at POs level and directly responsible </w:t>
            </w:r>
            <w:r w:rsidR="00414C6F">
              <w:t xml:space="preserve">for </w:t>
            </w:r>
            <w:r w:rsidRPr="00794D96">
              <w:t xml:space="preserve">project budgets. Quarterly update actual budget expenses to Cluster Team </w:t>
            </w:r>
            <w:r w:rsidR="00586E63">
              <w:t>Leader and</w:t>
            </w:r>
            <w:r w:rsidRPr="00794D96">
              <w:t xml:space="preserve"> </w:t>
            </w:r>
            <w:r>
              <w:t>QBRC Team</w:t>
            </w:r>
            <w:r w:rsidRPr="00794D96">
              <w:t xml:space="preserve"> in close cooperation with Finance</w:t>
            </w:r>
            <w:r w:rsidR="0079154F">
              <w:t xml:space="preserve"> Coordinator</w:t>
            </w:r>
            <w:r w:rsidRPr="00794D96">
              <w:t>.</w:t>
            </w:r>
          </w:p>
          <w:p w14:paraId="4114A7E4" w14:textId="055876D4" w:rsidR="0072161B" w:rsidRPr="009C1F5E" w:rsidRDefault="008678F5" w:rsidP="0072161B">
            <w:pPr>
              <w:pStyle w:val="Form-TableBullet1"/>
            </w:pPr>
            <w:r>
              <w:t xml:space="preserve">Prepare and submit internal and donor reports quarterly, </w:t>
            </w:r>
            <w:proofErr w:type="gramStart"/>
            <w:r>
              <w:t>semi-annual</w:t>
            </w:r>
            <w:proofErr w:type="gramEnd"/>
            <w:r>
              <w:t xml:space="preserve"> and annual</w:t>
            </w:r>
            <w:r w:rsidR="008A7456">
              <w:t xml:space="preserve">. </w:t>
            </w:r>
            <w:r w:rsidR="0072161B" w:rsidRPr="00474DED">
              <w:rPr>
                <w:szCs w:val="18"/>
              </w:rPr>
              <w:t xml:space="preserve">Ensure that all UMN policies, including for </w:t>
            </w:r>
            <w:r w:rsidR="00586E63">
              <w:rPr>
                <w:szCs w:val="18"/>
              </w:rPr>
              <w:t>cross-cutting</w:t>
            </w:r>
            <w:r w:rsidR="0072161B" w:rsidRPr="00474DED">
              <w:rPr>
                <w:szCs w:val="18"/>
              </w:rPr>
              <w:t xml:space="preserve"> issues</w:t>
            </w:r>
            <w:r w:rsidR="008A7456">
              <w:rPr>
                <w:szCs w:val="18"/>
              </w:rPr>
              <w:t xml:space="preserve"> and </w:t>
            </w:r>
            <w:r w:rsidR="00812366">
              <w:rPr>
                <w:szCs w:val="18"/>
              </w:rPr>
              <w:t>safeguarding</w:t>
            </w:r>
            <w:r w:rsidR="0072161B" w:rsidRPr="00474DED">
              <w:rPr>
                <w:szCs w:val="18"/>
              </w:rPr>
              <w:t>, are followed.</w:t>
            </w:r>
          </w:p>
          <w:p w14:paraId="5079BDFA" w14:textId="7A5A507D" w:rsidR="0072161B" w:rsidRPr="009C1F5E" w:rsidRDefault="0072161B" w:rsidP="0072161B">
            <w:pPr>
              <w:pStyle w:val="Form-TableBullet1"/>
            </w:pPr>
            <w:r w:rsidRPr="00794D96">
              <w:t xml:space="preserve">Regular monitoring of </w:t>
            </w:r>
            <w:r w:rsidR="00BD27E2">
              <w:t>project</w:t>
            </w:r>
            <w:r w:rsidR="00586E63">
              <w:t xml:space="preserve"> </w:t>
            </w:r>
            <w:r w:rsidRPr="00794D96">
              <w:t xml:space="preserve">at the implementation level and provide technical </w:t>
            </w:r>
            <w:r w:rsidR="00E02C7E">
              <w:t xml:space="preserve">coaching and </w:t>
            </w:r>
            <w:r w:rsidRPr="00794D96">
              <w:t>support as necessary.</w:t>
            </w:r>
          </w:p>
          <w:p w14:paraId="697A0C17" w14:textId="77777777" w:rsidR="0072161B" w:rsidRPr="00FB1195" w:rsidRDefault="0072161B" w:rsidP="0072161B">
            <w:pPr>
              <w:ind w:right="-3"/>
              <w:rPr>
                <w:b/>
                <w:u w:val="single"/>
              </w:rPr>
            </w:pPr>
            <w:r w:rsidRPr="00FB1195">
              <w:rPr>
                <w:b/>
                <w:u w:val="single"/>
              </w:rPr>
              <w:t xml:space="preserve">Technical: </w:t>
            </w:r>
          </w:p>
          <w:p w14:paraId="13375492" w14:textId="01EDF662" w:rsidR="00743219" w:rsidRPr="00960D72" w:rsidRDefault="00743219" w:rsidP="0072161B">
            <w:pPr>
              <w:pStyle w:val="Form-TableBullet1"/>
              <w:rPr>
                <w:color w:val="000000"/>
              </w:rPr>
            </w:pPr>
            <w:r>
              <w:t xml:space="preserve">Develop understanding and technical expertise on </w:t>
            </w:r>
            <w:r w:rsidR="00586E63">
              <w:t>rights-based</w:t>
            </w:r>
            <w:r w:rsidR="00FD372C">
              <w:t>,</w:t>
            </w:r>
            <w:r>
              <w:t xml:space="preserve"> resilience</w:t>
            </w:r>
            <w:r w:rsidR="00FD372C">
              <w:t xml:space="preserve"> and value-based</w:t>
            </w:r>
            <w:r>
              <w:t xml:space="preserve"> approaches and facilitate to develop </w:t>
            </w:r>
            <w:r w:rsidR="00586E63">
              <w:t xml:space="preserve">the </w:t>
            </w:r>
            <w:r>
              <w:t>capacity of partner and project staff</w:t>
            </w:r>
            <w:r w:rsidR="00FD372C">
              <w:t xml:space="preserve"> and implement them in the project.</w:t>
            </w:r>
          </w:p>
          <w:p w14:paraId="3DAC18AB" w14:textId="40499AC0" w:rsidR="0072161B" w:rsidRDefault="0072161B" w:rsidP="0072161B">
            <w:pPr>
              <w:pStyle w:val="Form-TableBullet1"/>
            </w:pPr>
            <w:r w:rsidRPr="00FB1195">
              <w:lastRenderedPageBreak/>
              <w:t xml:space="preserve">Provide technical support to </w:t>
            </w:r>
            <w:r w:rsidR="00586E63">
              <w:t>partners</w:t>
            </w:r>
            <w:r w:rsidRPr="00FB1195">
              <w:t xml:space="preserve"> in planning</w:t>
            </w:r>
            <w:r>
              <w:t xml:space="preserve"> and i</w:t>
            </w:r>
            <w:r w:rsidRPr="00FB1195">
              <w:t xml:space="preserve">mplementation, of </w:t>
            </w:r>
            <w:r>
              <w:t>the project</w:t>
            </w:r>
            <w:r w:rsidRPr="00FB1195">
              <w:t xml:space="preserve"> and provide close follow-up and monitoring of the activities </w:t>
            </w:r>
            <w:r w:rsidR="00586E63" w:rsidRPr="00FB1195">
              <w:t>and timely</w:t>
            </w:r>
            <w:r w:rsidRPr="00FB1195">
              <w:t xml:space="preserve"> progress reporting of the projects.</w:t>
            </w:r>
          </w:p>
          <w:p w14:paraId="108B1572" w14:textId="30E88353" w:rsidR="0072161B" w:rsidRDefault="0072161B" w:rsidP="0072161B">
            <w:pPr>
              <w:pStyle w:val="Form-TableBullet1"/>
            </w:pPr>
            <w:r w:rsidRPr="00FB1195">
              <w:t xml:space="preserve">Participate and contribute to </w:t>
            </w:r>
            <w:r w:rsidR="00586E63">
              <w:t>preparing</w:t>
            </w:r>
            <w:r w:rsidRPr="00FB1195">
              <w:t xml:space="preserve"> and </w:t>
            </w:r>
            <w:r w:rsidR="00586E63">
              <w:t>implementing</w:t>
            </w:r>
            <w:r w:rsidRPr="00FB1195">
              <w:t xml:space="preserve"> the cluster team plan and development of new concept </w:t>
            </w:r>
            <w:r w:rsidR="00586E63">
              <w:t>notes</w:t>
            </w:r>
            <w:r w:rsidRPr="00FB1195">
              <w:t xml:space="preserve"> and proposals related to the need and cluster CSP/ICSP</w:t>
            </w:r>
            <w:r w:rsidR="00601D63">
              <w:t xml:space="preserve"> as per </w:t>
            </w:r>
            <w:r w:rsidR="00586E63">
              <w:t xml:space="preserve">the </w:t>
            </w:r>
            <w:r w:rsidR="00601D63">
              <w:t>need of the cluster</w:t>
            </w:r>
            <w:r w:rsidRPr="00FB1195">
              <w:t>.</w:t>
            </w:r>
          </w:p>
          <w:p w14:paraId="42C27D72" w14:textId="686C3B4F" w:rsidR="0072161B" w:rsidRPr="00794D96" w:rsidRDefault="0072161B" w:rsidP="0072161B">
            <w:pPr>
              <w:pStyle w:val="Form-TableBullet1"/>
            </w:pPr>
            <w:r w:rsidRPr="00794D96">
              <w:t xml:space="preserve">Support </w:t>
            </w:r>
            <w:r w:rsidR="00586E63">
              <w:t>partners</w:t>
            </w:r>
            <w:r w:rsidRPr="00794D96">
              <w:t xml:space="preserve"> in planning, </w:t>
            </w:r>
            <w:r w:rsidR="00586E63" w:rsidRPr="00794D96">
              <w:t>implementation,</w:t>
            </w:r>
            <w:r w:rsidRPr="00794D96">
              <w:t xml:space="preserve"> and evaluation of their plans. Support </w:t>
            </w:r>
            <w:r w:rsidR="00586E63">
              <w:t>partners</w:t>
            </w:r>
            <w:r w:rsidRPr="00794D96">
              <w:t xml:space="preserve"> to regularly </w:t>
            </w:r>
            <w:r w:rsidR="00586E63">
              <w:t>follow up</w:t>
            </w:r>
            <w:r w:rsidRPr="00794D96">
              <w:t xml:space="preserve"> and monitor their programmes and plans and promote timely reporting as necessary.</w:t>
            </w:r>
          </w:p>
          <w:p w14:paraId="3A535FBF" w14:textId="66D67D4C" w:rsidR="0072161B" w:rsidRPr="00B04A1C" w:rsidRDefault="0072161B" w:rsidP="0072161B">
            <w:pPr>
              <w:pStyle w:val="Form-TableBullet1"/>
            </w:pPr>
            <w:r w:rsidRPr="00B04A1C">
              <w:t xml:space="preserve">Contribute to </w:t>
            </w:r>
            <w:r w:rsidR="00586E63">
              <w:t xml:space="preserve">the </w:t>
            </w:r>
            <w:r w:rsidRPr="00B04A1C">
              <w:t xml:space="preserve">implementation </w:t>
            </w:r>
            <w:r w:rsidR="00733D20">
              <w:t xml:space="preserve">Cluster Strategic Plan </w:t>
            </w:r>
            <w:r w:rsidRPr="00B04A1C">
              <w:t>of UMN</w:t>
            </w:r>
            <w:r w:rsidR="00733D20">
              <w:t xml:space="preserve"> Nawalparasi </w:t>
            </w:r>
            <w:r w:rsidRPr="00B04A1C">
              <w:t>Cluster</w:t>
            </w:r>
            <w:r w:rsidR="00573C6B">
              <w:t>.</w:t>
            </w:r>
            <w:r w:rsidRPr="00B04A1C">
              <w:t xml:space="preserve"> </w:t>
            </w:r>
          </w:p>
          <w:p w14:paraId="2B8CFA5B" w14:textId="7525BFB9" w:rsidR="0072161B" w:rsidRDefault="0072161B" w:rsidP="0072161B">
            <w:pPr>
              <w:pStyle w:val="Form-TableBullet1"/>
            </w:pPr>
            <w:r>
              <w:t>P</w:t>
            </w:r>
            <w:r w:rsidRPr="00B04A1C">
              <w:t xml:space="preserve">rovide technical support to </w:t>
            </w:r>
            <w:r w:rsidR="00573C6B">
              <w:t xml:space="preserve">Child Club/Youth Club and </w:t>
            </w:r>
            <w:r w:rsidR="00586E63">
              <w:t>RM</w:t>
            </w:r>
            <w:r>
              <w:t xml:space="preserve"> </w:t>
            </w:r>
            <w:r w:rsidR="00573C6B">
              <w:t xml:space="preserve">to develop/review guidelines/policies related to Child </w:t>
            </w:r>
            <w:r w:rsidR="00FB6349">
              <w:t xml:space="preserve">rights. </w:t>
            </w:r>
          </w:p>
          <w:p w14:paraId="37B9401D" w14:textId="688E25F0" w:rsidR="000F582C" w:rsidRDefault="00B362C2" w:rsidP="0072161B">
            <w:pPr>
              <w:pStyle w:val="Form-TableBullet1"/>
            </w:pPr>
            <w:r>
              <w:t xml:space="preserve">Develop </w:t>
            </w:r>
            <w:r w:rsidR="00586E63">
              <w:t xml:space="preserve">the </w:t>
            </w:r>
            <w:r>
              <w:t>capacity of partner and project team on</w:t>
            </w:r>
            <w:r w:rsidR="000F582C">
              <w:t xml:space="preserve"> child and </w:t>
            </w:r>
            <w:r w:rsidR="00586E63">
              <w:t>youth-led</w:t>
            </w:r>
            <w:r w:rsidR="000F582C">
              <w:t xml:space="preserve"> monitoring </w:t>
            </w:r>
            <w:r>
              <w:t xml:space="preserve">committee and </w:t>
            </w:r>
            <w:r w:rsidR="000F582C">
              <w:t>mechanism</w:t>
            </w:r>
            <w:r>
              <w:t>s and support to implement in the project and its communities</w:t>
            </w:r>
          </w:p>
          <w:p w14:paraId="2A231126" w14:textId="2634468F" w:rsidR="0072161B" w:rsidRDefault="0072161B" w:rsidP="0072161B">
            <w:pPr>
              <w:pStyle w:val="Form-TableBullet1"/>
            </w:pPr>
            <w:r w:rsidRPr="00794D96">
              <w:t>Document</w:t>
            </w:r>
            <w:r w:rsidR="00743219">
              <w:t xml:space="preserve"> the learnings</w:t>
            </w:r>
            <w:r w:rsidRPr="00794D96">
              <w:t xml:space="preserve"> and share best practices and experiences gained in </w:t>
            </w:r>
            <w:r w:rsidR="00784C54">
              <w:t>Child rights</w:t>
            </w:r>
            <w:r w:rsidRPr="00794D96">
              <w:t xml:space="preserve"> within and outside UMN.</w:t>
            </w:r>
          </w:p>
          <w:p w14:paraId="1807DFD5" w14:textId="4CA3CB7F" w:rsidR="00FD372C" w:rsidRDefault="00FD372C" w:rsidP="0072161B">
            <w:pPr>
              <w:pStyle w:val="Form-TableBullet1"/>
            </w:pPr>
            <w:r>
              <w:t xml:space="preserve">Support and involve </w:t>
            </w:r>
            <w:r w:rsidR="00586E63">
              <w:t>carrying out</w:t>
            </w:r>
            <w:r>
              <w:t xml:space="preserve"> action research </w:t>
            </w:r>
            <w:r w:rsidR="00586E63">
              <w:t>on</w:t>
            </w:r>
            <w:r>
              <w:t xml:space="preserve"> child marriage and protection issues as identified and required in the project</w:t>
            </w:r>
          </w:p>
          <w:p w14:paraId="5912616F" w14:textId="45D6082C" w:rsidR="00586E63" w:rsidRDefault="00743219" w:rsidP="00586E63">
            <w:pPr>
              <w:pStyle w:val="Form-TableBullet1"/>
            </w:pPr>
            <w:r>
              <w:t xml:space="preserve">Support partner and ensure quality standards of </w:t>
            </w:r>
            <w:r w:rsidR="00586E63">
              <w:t xml:space="preserve">the </w:t>
            </w:r>
            <w:r>
              <w:t xml:space="preserve">project </w:t>
            </w:r>
            <w:r w:rsidR="00586E63">
              <w:t>are</w:t>
            </w:r>
            <w:r>
              <w:t xml:space="preserve"> developed and implemented accordingly</w:t>
            </w:r>
          </w:p>
          <w:p w14:paraId="53680DFD" w14:textId="65725C0F" w:rsidR="00FD372C" w:rsidRDefault="0072161B" w:rsidP="00586E63">
            <w:pPr>
              <w:pStyle w:val="Form-TableBullet1"/>
            </w:pPr>
            <w:r w:rsidRPr="00794D96">
              <w:t>Support</w:t>
            </w:r>
            <w:r>
              <w:t xml:space="preserve"> </w:t>
            </w:r>
            <w:r w:rsidR="00D44157">
              <w:t>Education Thematic Lead</w:t>
            </w:r>
            <w:r>
              <w:t xml:space="preserve"> in</w:t>
            </w:r>
            <w:r w:rsidRPr="00794D96">
              <w:t xml:space="preserve"> developing training packages, training manuals and IEC materials which are appropriate for </w:t>
            </w:r>
            <w:r w:rsidR="00586E63">
              <w:t xml:space="preserve">the </w:t>
            </w:r>
            <w:r w:rsidR="00D44157">
              <w:t>SCRIP project</w:t>
            </w:r>
            <w:r w:rsidRPr="00794D96">
              <w:t>.</w:t>
            </w:r>
          </w:p>
          <w:p w14:paraId="0CB4E451" w14:textId="7992E077" w:rsidR="002A020B" w:rsidRDefault="0072161B" w:rsidP="00586E63">
            <w:pPr>
              <w:pStyle w:val="Form-TableBullet1"/>
            </w:pPr>
            <w:r w:rsidRPr="00794D96">
              <w:t xml:space="preserve">Support and coordinate with </w:t>
            </w:r>
            <w:r w:rsidR="00AC426D">
              <w:t>RM, District and Provincial Child rights</w:t>
            </w:r>
            <w:r w:rsidRPr="00794D96">
              <w:t xml:space="preserve"> network/ forums.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2A7A3B6" w14:textId="7B49DD27" w:rsidR="002A020B" w:rsidRDefault="0072161B" w:rsidP="002A020B">
            <w:pPr>
              <w:pStyle w:val="Form-TableBullet1"/>
            </w:pPr>
            <w:r w:rsidRPr="00794D96">
              <w:rPr>
                <w:rFonts w:cs="Arial"/>
                <w:szCs w:val="18"/>
              </w:rPr>
              <w:lastRenderedPageBreak/>
              <w:t>To contribute input into the Cluster Team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auto"/>
          </w:tcPr>
          <w:p w14:paraId="41FADC0A" w14:textId="1E44445A" w:rsidR="0072161B" w:rsidRPr="000C71E8" w:rsidRDefault="0072161B" w:rsidP="0072161B">
            <w:pPr>
              <w:pStyle w:val="Form-TableBullet1"/>
            </w:pPr>
            <w:r w:rsidRPr="00794D96">
              <w:t xml:space="preserve">Bachelor’s Degree in </w:t>
            </w:r>
            <w:r w:rsidR="00E328BD">
              <w:t>Education (Preferrable in English)</w:t>
            </w:r>
            <w:r w:rsidR="00052C87">
              <w:t>/ Law (preferable in Child Rights</w:t>
            </w:r>
            <w:r w:rsidR="003A5BF4">
              <w:t xml:space="preserve"> </w:t>
            </w:r>
            <w:r w:rsidR="00262D78">
              <w:t xml:space="preserve">as </w:t>
            </w:r>
            <w:r w:rsidR="003A5BF4">
              <w:t>special subject)</w:t>
            </w:r>
            <w:r w:rsidR="00F219DC">
              <w:t>/</w:t>
            </w:r>
            <w:r w:rsidRPr="00794D96">
              <w:t xml:space="preserve"> </w:t>
            </w:r>
            <w:r w:rsidR="00262D78">
              <w:t>/</w:t>
            </w:r>
            <w:r w:rsidRPr="00794D96">
              <w:t>Soci</w:t>
            </w:r>
            <w:r w:rsidR="00262D78">
              <w:t>al science</w:t>
            </w:r>
            <w:r w:rsidRPr="00794D96">
              <w:t>.</w:t>
            </w:r>
          </w:p>
          <w:p w14:paraId="4FD853A2" w14:textId="624A111C" w:rsidR="0072161B" w:rsidRDefault="0072161B" w:rsidP="0072161B">
            <w:pPr>
              <w:pStyle w:val="Form-TableBullet1"/>
            </w:pPr>
            <w:r w:rsidRPr="00FB1195">
              <w:t xml:space="preserve">At least 3 </w:t>
            </w:r>
            <w:r w:rsidRPr="00660E32">
              <w:rPr>
                <w:sz w:val="16"/>
                <w:szCs w:val="20"/>
              </w:rPr>
              <w:t xml:space="preserve">years </w:t>
            </w:r>
            <w:r w:rsidR="005C17DA">
              <w:t xml:space="preserve">of </w:t>
            </w:r>
            <w:r w:rsidR="001C1143">
              <w:t>working exper</w:t>
            </w:r>
            <w:r w:rsidR="00F17A44">
              <w:t>ience in Child Rights and Community Development</w:t>
            </w:r>
            <w:r>
              <w:t>.</w:t>
            </w:r>
          </w:p>
          <w:p w14:paraId="5EB41103" w14:textId="029F0DBD" w:rsidR="005C17DA" w:rsidRPr="00660E32" w:rsidRDefault="005C17DA" w:rsidP="005C17DA">
            <w:pPr>
              <w:pStyle w:val="Form-TableBullet1"/>
            </w:pPr>
            <w:r w:rsidRPr="00660E32">
              <w:t xml:space="preserve">Knowledge and experience in rights based and resilience approach </w:t>
            </w:r>
          </w:p>
          <w:p w14:paraId="66140353" w14:textId="565C1E03" w:rsidR="00E46779" w:rsidRPr="000C71E8" w:rsidRDefault="00E46779" w:rsidP="00E46779">
            <w:pPr>
              <w:pStyle w:val="Form-TableBullet1"/>
              <w:rPr>
                <w:sz w:val="20"/>
                <w:szCs w:val="20"/>
              </w:rPr>
            </w:pPr>
            <w:r>
              <w:t>Sound knowledge on Child rights situation, child rights in Nepal.</w:t>
            </w:r>
          </w:p>
          <w:p w14:paraId="6B28F926" w14:textId="2B2B805C" w:rsidR="00E46779" w:rsidRPr="00794D96" w:rsidRDefault="00E46779" w:rsidP="00E46779">
            <w:pPr>
              <w:pStyle w:val="Form-TableBullet1"/>
            </w:pPr>
            <w:r w:rsidRPr="00794D96">
              <w:t xml:space="preserve">Experience in </w:t>
            </w:r>
            <w:r>
              <w:t xml:space="preserve">concept note/proposal </w:t>
            </w:r>
            <w:r w:rsidRPr="00794D96">
              <w:t>development and proposal writing. Familiar with participatory tools &amp; techniques and group mobili</w:t>
            </w:r>
            <w:r>
              <w:t>s</w:t>
            </w:r>
            <w:r w:rsidRPr="00794D96">
              <w:t>ation.</w:t>
            </w:r>
          </w:p>
          <w:p w14:paraId="390D4C30" w14:textId="56A43425" w:rsidR="0072161B" w:rsidRPr="00E46779" w:rsidRDefault="0072161B" w:rsidP="0072161B">
            <w:pPr>
              <w:pStyle w:val="Form-TableBullet1"/>
              <w:rPr>
                <w:sz w:val="20"/>
                <w:szCs w:val="20"/>
              </w:rPr>
            </w:pPr>
            <w:r w:rsidRPr="000C71E8">
              <w:t xml:space="preserve">Experience in </w:t>
            </w:r>
            <w:r w:rsidR="00887BAD">
              <w:t xml:space="preserve">material development, </w:t>
            </w:r>
            <w:proofErr w:type="gramStart"/>
            <w:r w:rsidRPr="000C71E8">
              <w:t>training</w:t>
            </w:r>
            <w:proofErr w:type="gramEnd"/>
            <w:r w:rsidRPr="000C71E8">
              <w:t xml:space="preserve"> and facilitation of workshops</w:t>
            </w:r>
            <w:r w:rsidR="00EF55DF">
              <w:t>/trainings</w:t>
            </w:r>
            <w:r w:rsidRPr="000C71E8">
              <w:t xml:space="preserve"> at district level and in rural settings.</w:t>
            </w:r>
          </w:p>
          <w:p w14:paraId="615BA2F5" w14:textId="77777777" w:rsidR="00E46779" w:rsidRPr="00E46779" w:rsidRDefault="00E46779" w:rsidP="00E46779">
            <w:pPr>
              <w:pStyle w:val="Form-TableBullet1"/>
            </w:pPr>
            <w:r w:rsidRPr="00E46779">
              <w:t>Familiar with up-to-date child protection strategies, policies, and development practices in Nepal and outside.</w:t>
            </w:r>
          </w:p>
          <w:p w14:paraId="13878020" w14:textId="77777777" w:rsidR="00E46779" w:rsidRPr="00E46779" w:rsidRDefault="00E46779" w:rsidP="00E46779">
            <w:pPr>
              <w:pStyle w:val="Form-TableBullet1"/>
            </w:pPr>
            <w:r w:rsidRPr="00E46779">
              <w:t>Experience in managing projects through local implementing partner organisation/s.</w:t>
            </w:r>
          </w:p>
          <w:p w14:paraId="504B0D69" w14:textId="77777777" w:rsidR="00E46779" w:rsidRPr="000F5648" w:rsidRDefault="00E46779" w:rsidP="00E46779">
            <w:pPr>
              <w:pStyle w:val="Form-TableBullet1"/>
            </w:pPr>
            <w:r w:rsidRPr="000F5648">
              <w:t xml:space="preserve">Skilled in coordination and networking with local, district and province level stakeholders. </w:t>
            </w:r>
          </w:p>
          <w:p w14:paraId="44403E01" w14:textId="12B299F4" w:rsidR="00955235" w:rsidRDefault="00E46779" w:rsidP="00955235">
            <w:pPr>
              <w:pStyle w:val="Form-TableBullet1"/>
            </w:pPr>
            <w:r w:rsidRPr="00E46779">
              <w:t>Experience of working in a cross-cultural environment.</w:t>
            </w:r>
          </w:p>
        </w:tc>
      </w:tr>
      <w:tr w:rsidR="002A020B" w:rsidRPr="003B31FE" w14:paraId="6F4959F9" w14:textId="77777777" w:rsidTr="00955235">
        <w:tc>
          <w:tcPr>
            <w:tcW w:w="6799" w:type="dxa"/>
            <w:vMerge/>
          </w:tcPr>
          <w:p w14:paraId="24BEF6A6" w14:textId="77777777" w:rsidR="002A020B" w:rsidRDefault="002A020B" w:rsidP="00EC149A">
            <w:pPr>
              <w:pStyle w:val="Table-Normal"/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4D0902DD" w14:textId="77777777" w:rsidR="002A020B" w:rsidRDefault="002A020B" w:rsidP="002A020B">
            <w:pPr>
              <w:pStyle w:val="Form-TableHeaderLeft"/>
            </w:pPr>
            <w:r>
              <w:t>Dimensions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FB9D7" w14:textId="77777777" w:rsidR="002A020B" w:rsidRDefault="002A020B" w:rsidP="002A020B">
            <w:pPr>
              <w:pStyle w:val="Form-TableHeaderLeft"/>
            </w:pPr>
            <w:r>
              <w:t>Skills, Attitudes, Behaviours</w:t>
            </w:r>
          </w:p>
        </w:tc>
      </w:tr>
      <w:tr w:rsidR="002A020B" w:rsidRPr="003B31FE" w14:paraId="031DE1F6" w14:textId="77777777" w:rsidTr="00955235">
        <w:trPr>
          <w:trHeight w:val="1418"/>
        </w:trPr>
        <w:tc>
          <w:tcPr>
            <w:tcW w:w="6799" w:type="dxa"/>
            <w:vMerge/>
          </w:tcPr>
          <w:p w14:paraId="6C0DA2CF" w14:textId="77777777" w:rsidR="002A020B" w:rsidRDefault="002A020B" w:rsidP="00EC149A">
            <w:pPr>
              <w:pStyle w:val="Table-Normal"/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9E78" w14:textId="77CDCB9A" w:rsidR="0072161B" w:rsidRPr="00794D96" w:rsidRDefault="0072161B" w:rsidP="0072161B">
            <w:pPr>
              <w:pStyle w:val="Form-TableBullet1"/>
            </w:pPr>
            <w:r w:rsidRPr="00794D96">
              <w:t>Member of the Cluster Team,</w:t>
            </w:r>
            <w:r w:rsidR="00940171">
              <w:t xml:space="preserve"> Education</w:t>
            </w:r>
            <w:r w:rsidRPr="00794D96">
              <w:t xml:space="preserve"> Team</w:t>
            </w:r>
          </w:p>
          <w:p w14:paraId="622BDB0E" w14:textId="485BD038" w:rsidR="002A020B" w:rsidRDefault="0072161B" w:rsidP="0072161B">
            <w:pPr>
              <w:pStyle w:val="Form-TableBullet1"/>
            </w:pPr>
            <w:r w:rsidRPr="00794D96">
              <w:t xml:space="preserve">Represent UMN at relevant technical forums as appropriate, and at </w:t>
            </w:r>
            <w:r w:rsidR="00586E63">
              <w:t xml:space="preserve">the </w:t>
            </w:r>
            <w:r w:rsidRPr="00794D96">
              <w:t>local level</w:t>
            </w:r>
            <w:r w:rsidR="00E42FD1">
              <w:t xml:space="preserve">, </w:t>
            </w:r>
            <w:proofErr w:type="gramStart"/>
            <w:r w:rsidR="00E42FD1">
              <w:t>district</w:t>
            </w:r>
            <w:proofErr w:type="gramEnd"/>
            <w:r w:rsidR="00E42FD1">
              <w:t xml:space="preserve"> and provincial level </w:t>
            </w: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64FE" w14:textId="77777777" w:rsidR="0072161B" w:rsidRPr="00FB1195" w:rsidRDefault="0072161B" w:rsidP="0072161B">
            <w:pPr>
              <w:pStyle w:val="Form-TableBullet1"/>
            </w:pPr>
            <w:r w:rsidRPr="00FB1195">
              <w:t>Persuasion, motivation and influencing.</w:t>
            </w:r>
          </w:p>
          <w:p w14:paraId="06044AC7" w14:textId="77777777" w:rsidR="0072161B" w:rsidRPr="00FB1195" w:rsidRDefault="0072161B" w:rsidP="0072161B">
            <w:pPr>
              <w:pStyle w:val="Form-TableBullet1"/>
            </w:pPr>
            <w:r w:rsidRPr="00FB1195">
              <w:t>A good trainer/facilitator, eager to build the capacity of others.</w:t>
            </w:r>
          </w:p>
          <w:p w14:paraId="6DB57A59" w14:textId="17B1EA85" w:rsidR="0072161B" w:rsidRPr="00FB1195" w:rsidRDefault="0072161B" w:rsidP="0072161B">
            <w:pPr>
              <w:pStyle w:val="Form-TableBullet1"/>
            </w:pPr>
            <w:r w:rsidRPr="00FB1195">
              <w:t xml:space="preserve">Cultural sensitivity, </w:t>
            </w:r>
            <w:proofErr w:type="gramStart"/>
            <w:r w:rsidRPr="00FB1195">
              <w:t>flexibility</w:t>
            </w:r>
            <w:proofErr w:type="gramEnd"/>
            <w:r w:rsidRPr="00FB1195">
              <w:t xml:space="preserve"> and openness to </w:t>
            </w:r>
            <w:r w:rsidR="00586E63">
              <w:t>learning</w:t>
            </w:r>
            <w:r w:rsidRPr="00FB1195">
              <w:t xml:space="preserve"> and change</w:t>
            </w:r>
            <w:r w:rsidR="007D3694">
              <w:t>.</w:t>
            </w:r>
            <w:r w:rsidRPr="00FB1195">
              <w:t xml:space="preserve"> </w:t>
            </w:r>
          </w:p>
          <w:p w14:paraId="6623A22A" w14:textId="77777777" w:rsidR="0072161B" w:rsidRPr="00FB1195" w:rsidRDefault="0072161B" w:rsidP="0072161B">
            <w:pPr>
              <w:pStyle w:val="Form-TableBullet1"/>
            </w:pPr>
            <w:r w:rsidRPr="00FB1195">
              <w:lastRenderedPageBreak/>
              <w:t>Have demonstrated self-motivation and proactive; searching out opportunities for influence and to motivate others.</w:t>
            </w:r>
          </w:p>
          <w:p w14:paraId="00110C97" w14:textId="044B5D26" w:rsidR="0072161B" w:rsidRPr="00FB1195" w:rsidRDefault="0072161B" w:rsidP="0072161B">
            <w:pPr>
              <w:pStyle w:val="Form-TableBullet1"/>
            </w:pPr>
            <w:r w:rsidRPr="00FB1195">
              <w:t xml:space="preserve">Social skills </w:t>
            </w:r>
            <w:r w:rsidR="00586E63">
              <w:t xml:space="preserve">are </w:t>
            </w:r>
            <w:r w:rsidRPr="00FB1195">
              <w:t>necessary to build effective working relationships with a broad range of people.</w:t>
            </w:r>
          </w:p>
          <w:p w14:paraId="291C9C7A" w14:textId="77777777" w:rsidR="0072161B" w:rsidRPr="00FB1195" w:rsidRDefault="0072161B" w:rsidP="0072161B">
            <w:pPr>
              <w:pStyle w:val="Form-TableBullet1"/>
            </w:pPr>
            <w:r w:rsidRPr="00FB1195">
              <w:t xml:space="preserve">Good and effective communication skills, both written and verbal in Nepali and English, </w:t>
            </w:r>
            <w:proofErr w:type="gramStart"/>
            <w:r w:rsidRPr="00FB1195">
              <w:t>in order to</w:t>
            </w:r>
            <w:proofErr w:type="gramEnd"/>
            <w:r w:rsidRPr="00FB1195">
              <w:t xml:space="preserve"> present technical information and at an appropriate manner and level. Good command of written and spoken English is desirable.</w:t>
            </w:r>
          </w:p>
          <w:p w14:paraId="49ABC0D3" w14:textId="77777777" w:rsidR="0072161B" w:rsidRPr="00FB1195" w:rsidRDefault="0072161B" w:rsidP="0072161B">
            <w:pPr>
              <w:pStyle w:val="Form-TableBullet1"/>
            </w:pPr>
            <w:r w:rsidRPr="00FB1195">
              <w:t>Sound computer skills including Word and Excel, PowerPoint etc.</w:t>
            </w:r>
          </w:p>
          <w:p w14:paraId="5D113139" w14:textId="77777777" w:rsidR="0072161B" w:rsidRPr="00FB1195" w:rsidRDefault="0072161B" w:rsidP="0072161B">
            <w:pPr>
              <w:pStyle w:val="Form-TableBullet1"/>
            </w:pPr>
            <w:r w:rsidRPr="00FB1195">
              <w:t>Ability to translate professional English to Nepali and vice versa (basic) is desirable.</w:t>
            </w:r>
          </w:p>
          <w:p w14:paraId="477F8BAA" w14:textId="779A37FD" w:rsidR="002A020B" w:rsidRDefault="0072161B" w:rsidP="0072161B">
            <w:pPr>
              <w:pStyle w:val="Form-TableBullet1"/>
            </w:pPr>
            <w:r w:rsidRPr="00FB1195">
              <w:t>Seeking to model the UMN values and positive attitudes to work and reach up to the ultra-poor community.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2C724EBE" w14:textId="77777777" w:rsidR="002A020B" w:rsidRDefault="002A020B" w:rsidP="00586E63">
      <w:pPr>
        <w:pStyle w:val="Fill01"/>
      </w:pPr>
    </w:p>
    <w:sectPr w:rsidR="002A020B" w:rsidSect="00955235">
      <w:footerReference w:type="default" r:id="rId11"/>
      <w:pgSz w:w="16840" w:h="11907" w:orient="landscape" w:code="9"/>
      <w:pgMar w:top="907" w:right="907" w:bottom="907" w:left="907" w:header="567" w:footer="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7740" w14:textId="77777777" w:rsidR="003E5243" w:rsidRDefault="003E5243">
      <w:r>
        <w:separator/>
      </w:r>
    </w:p>
  </w:endnote>
  <w:endnote w:type="continuationSeparator" w:id="0">
    <w:p w14:paraId="3ABED095" w14:textId="77777777" w:rsidR="003E5243" w:rsidRDefault="003E5243">
      <w:r>
        <w:continuationSeparator/>
      </w:r>
    </w:p>
  </w:endnote>
  <w:endnote w:type="continuationNotice" w:id="1">
    <w:p w14:paraId="5D8D35D6" w14:textId="77777777" w:rsidR="003E5243" w:rsidRDefault="003E52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6A13" w14:textId="6FD74A47" w:rsidR="00963930" w:rsidRPr="00BD7BA8" w:rsidRDefault="00955235" w:rsidP="002A020B">
    <w:pPr>
      <w:pStyle w:val="Form-PageFooter"/>
      <w:tabs>
        <w:tab w:val="clear" w:pos="9639"/>
        <w:tab w:val="right" w:pos="15026"/>
      </w:tabs>
    </w:pPr>
    <w:fldSimple w:instr="REF DocType  \* MERGEFORMAT">
      <w:r w:rsidR="0072161B">
        <w:t>PMF Template 1.2.1</w:t>
      </w:r>
    </w:fldSimple>
    <w:r w:rsidR="00963930">
      <w:t xml:space="preserve">: </w:t>
    </w:r>
    <w:fldSimple w:instr="REF DocTitle  \* MERGEFORMAT">
      <w:r w:rsidR="0072161B">
        <w:t>Job Description</w:t>
      </w:r>
    </w:fldSimple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fldSimple w:instr="SECTIONPAGES  \* MERGEFORMAT">
      <w:r w:rsidR="0045302F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A18F" w14:textId="77777777" w:rsidR="003E5243" w:rsidRDefault="003E5243">
      <w:r>
        <w:separator/>
      </w:r>
    </w:p>
  </w:footnote>
  <w:footnote w:type="continuationSeparator" w:id="0">
    <w:p w14:paraId="16ED3E87" w14:textId="77777777" w:rsidR="003E5243" w:rsidRDefault="003E5243">
      <w:r>
        <w:continuationSeparator/>
      </w:r>
    </w:p>
  </w:footnote>
  <w:footnote w:type="continuationNotice" w:id="1">
    <w:p w14:paraId="46BB32D8" w14:textId="77777777" w:rsidR="003E5243" w:rsidRDefault="003E52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5" w15:restartNumberingAfterBreak="0">
    <w:nsid w:val="09ED7054"/>
    <w:multiLevelType w:val="hybridMultilevel"/>
    <w:tmpl w:val="833A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4984E07"/>
    <w:multiLevelType w:val="hybridMultilevel"/>
    <w:tmpl w:val="6B28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FF339E4"/>
    <w:multiLevelType w:val="hybridMultilevel"/>
    <w:tmpl w:val="C8EE0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4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7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F712093"/>
    <w:multiLevelType w:val="hybridMultilevel"/>
    <w:tmpl w:val="CD9C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664121331">
    <w:abstractNumId w:val="0"/>
  </w:num>
  <w:num w:numId="2" w16cid:durableId="123695255">
    <w:abstractNumId w:val="4"/>
  </w:num>
  <w:num w:numId="3" w16cid:durableId="364791650">
    <w:abstractNumId w:val="13"/>
  </w:num>
  <w:num w:numId="4" w16cid:durableId="473105881">
    <w:abstractNumId w:val="3"/>
  </w:num>
  <w:num w:numId="5" w16cid:durableId="330573031">
    <w:abstractNumId w:val="16"/>
  </w:num>
  <w:num w:numId="6" w16cid:durableId="1764916215">
    <w:abstractNumId w:val="21"/>
  </w:num>
  <w:num w:numId="7" w16cid:durableId="221065241">
    <w:abstractNumId w:val="12"/>
  </w:num>
  <w:num w:numId="8" w16cid:durableId="1311903949">
    <w:abstractNumId w:val="17"/>
  </w:num>
  <w:num w:numId="9" w16cid:durableId="944920777">
    <w:abstractNumId w:val="9"/>
  </w:num>
  <w:num w:numId="10" w16cid:durableId="766971202">
    <w:abstractNumId w:val="14"/>
  </w:num>
  <w:num w:numId="11" w16cid:durableId="2120293994">
    <w:abstractNumId w:val="19"/>
  </w:num>
  <w:num w:numId="12" w16cid:durableId="634068406">
    <w:abstractNumId w:val="6"/>
  </w:num>
  <w:num w:numId="13" w16cid:durableId="502818322">
    <w:abstractNumId w:val="11"/>
  </w:num>
  <w:num w:numId="14" w16cid:durableId="706487582">
    <w:abstractNumId w:val="8"/>
  </w:num>
  <w:num w:numId="15" w16cid:durableId="1247885534">
    <w:abstractNumId w:val="20"/>
  </w:num>
  <w:num w:numId="16" w16cid:durableId="857694598">
    <w:abstractNumId w:val="15"/>
  </w:num>
  <w:num w:numId="17" w16cid:durableId="1766800358">
    <w:abstractNumId w:val="4"/>
  </w:num>
  <w:num w:numId="18" w16cid:durableId="1077283285">
    <w:abstractNumId w:val="17"/>
  </w:num>
  <w:num w:numId="19" w16cid:durableId="1589775488">
    <w:abstractNumId w:val="3"/>
  </w:num>
  <w:num w:numId="20" w16cid:durableId="1380982446">
    <w:abstractNumId w:val="22"/>
  </w:num>
  <w:num w:numId="21" w16cid:durableId="770735954">
    <w:abstractNumId w:val="12"/>
  </w:num>
  <w:num w:numId="22" w16cid:durableId="1920167957">
    <w:abstractNumId w:val="12"/>
  </w:num>
  <w:num w:numId="23" w16cid:durableId="374280949">
    <w:abstractNumId w:val="12"/>
  </w:num>
  <w:num w:numId="24" w16cid:durableId="848060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2417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408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3915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6098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04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4706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2440928">
    <w:abstractNumId w:val="1"/>
  </w:num>
  <w:num w:numId="32" w16cid:durableId="726032134">
    <w:abstractNumId w:val="7"/>
  </w:num>
  <w:num w:numId="33" w16cid:durableId="1311978340">
    <w:abstractNumId w:val="2"/>
  </w:num>
  <w:num w:numId="34" w16cid:durableId="1160536103">
    <w:abstractNumId w:val="5"/>
  </w:num>
  <w:num w:numId="35" w16cid:durableId="2075085114">
    <w:abstractNumId w:val="10"/>
  </w:num>
  <w:num w:numId="36" w16cid:durableId="143472107">
    <w:abstractNumId w:val="18"/>
  </w:num>
  <w:num w:numId="37" w16cid:durableId="45836989">
    <w:abstractNumId w:val="12"/>
  </w:num>
  <w:num w:numId="38" w16cid:durableId="153866409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1B"/>
    <w:rsid w:val="0000195C"/>
    <w:rsid w:val="000022BC"/>
    <w:rsid w:val="00002B60"/>
    <w:rsid w:val="00003D37"/>
    <w:rsid w:val="0001162E"/>
    <w:rsid w:val="0001384C"/>
    <w:rsid w:val="00015A70"/>
    <w:rsid w:val="00022F70"/>
    <w:rsid w:val="0002366C"/>
    <w:rsid w:val="00024EF3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2C87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07D"/>
    <w:rsid w:val="000E13EF"/>
    <w:rsid w:val="000E39E5"/>
    <w:rsid w:val="000E7436"/>
    <w:rsid w:val="000E7D3B"/>
    <w:rsid w:val="000F2238"/>
    <w:rsid w:val="000F2695"/>
    <w:rsid w:val="000F26B3"/>
    <w:rsid w:val="000F5648"/>
    <w:rsid w:val="000F582C"/>
    <w:rsid w:val="00100A33"/>
    <w:rsid w:val="001045AF"/>
    <w:rsid w:val="00107C27"/>
    <w:rsid w:val="001102E1"/>
    <w:rsid w:val="0011048A"/>
    <w:rsid w:val="00115074"/>
    <w:rsid w:val="001151C2"/>
    <w:rsid w:val="00116CEB"/>
    <w:rsid w:val="00117350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7E75"/>
    <w:rsid w:val="001B3745"/>
    <w:rsid w:val="001B598C"/>
    <w:rsid w:val="001B660D"/>
    <w:rsid w:val="001C1143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0E93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2DF0"/>
    <w:rsid w:val="00204236"/>
    <w:rsid w:val="00205E9C"/>
    <w:rsid w:val="002100B3"/>
    <w:rsid w:val="0021084C"/>
    <w:rsid w:val="00213168"/>
    <w:rsid w:val="00213895"/>
    <w:rsid w:val="00214150"/>
    <w:rsid w:val="00215091"/>
    <w:rsid w:val="00215C87"/>
    <w:rsid w:val="00221E64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62D23"/>
    <w:rsid w:val="00262D78"/>
    <w:rsid w:val="00271348"/>
    <w:rsid w:val="00274C1C"/>
    <w:rsid w:val="00293F56"/>
    <w:rsid w:val="002942F0"/>
    <w:rsid w:val="00294EA8"/>
    <w:rsid w:val="002977BB"/>
    <w:rsid w:val="002A020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F0157"/>
    <w:rsid w:val="002F21A4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5B74"/>
    <w:rsid w:val="003460DC"/>
    <w:rsid w:val="0034785E"/>
    <w:rsid w:val="003510D1"/>
    <w:rsid w:val="003524BA"/>
    <w:rsid w:val="00352A0B"/>
    <w:rsid w:val="00353D08"/>
    <w:rsid w:val="00353E58"/>
    <w:rsid w:val="00356C0B"/>
    <w:rsid w:val="0036198E"/>
    <w:rsid w:val="00362E26"/>
    <w:rsid w:val="00363442"/>
    <w:rsid w:val="00364DCB"/>
    <w:rsid w:val="00370080"/>
    <w:rsid w:val="0037106D"/>
    <w:rsid w:val="00375537"/>
    <w:rsid w:val="00377B83"/>
    <w:rsid w:val="00381073"/>
    <w:rsid w:val="00386A90"/>
    <w:rsid w:val="00392DCA"/>
    <w:rsid w:val="003952BB"/>
    <w:rsid w:val="00396657"/>
    <w:rsid w:val="00396E58"/>
    <w:rsid w:val="003A1A62"/>
    <w:rsid w:val="003A44E5"/>
    <w:rsid w:val="003A460E"/>
    <w:rsid w:val="003A5BF4"/>
    <w:rsid w:val="003B0A3B"/>
    <w:rsid w:val="003B7E7A"/>
    <w:rsid w:val="003C0647"/>
    <w:rsid w:val="003C0914"/>
    <w:rsid w:val="003C275A"/>
    <w:rsid w:val="003D57A6"/>
    <w:rsid w:val="003D58DA"/>
    <w:rsid w:val="003D7788"/>
    <w:rsid w:val="003E1268"/>
    <w:rsid w:val="003E5243"/>
    <w:rsid w:val="003E7608"/>
    <w:rsid w:val="003F0316"/>
    <w:rsid w:val="003F6F5B"/>
    <w:rsid w:val="003F73D8"/>
    <w:rsid w:val="00400940"/>
    <w:rsid w:val="004026BF"/>
    <w:rsid w:val="004142F3"/>
    <w:rsid w:val="0041473A"/>
    <w:rsid w:val="00414C6F"/>
    <w:rsid w:val="004162C9"/>
    <w:rsid w:val="00416B28"/>
    <w:rsid w:val="004171A1"/>
    <w:rsid w:val="0041725F"/>
    <w:rsid w:val="004201A0"/>
    <w:rsid w:val="00422964"/>
    <w:rsid w:val="00422C10"/>
    <w:rsid w:val="00422E15"/>
    <w:rsid w:val="004230C5"/>
    <w:rsid w:val="0042370D"/>
    <w:rsid w:val="00432B2F"/>
    <w:rsid w:val="00437563"/>
    <w:rsid w:val="0043756B"/>
    <w:rsid w:val="0044138A"/>
    <w:rsid w:val="00441810"/>
    <w:rsid w:val="00447027"/>
    <w:rsid w:val="0045302F"/>
    <w:rsid w:val="00456767"/>
    <w:rsid w:val="00461BCB"/>
    <w:rsid w:val="00461EFA"/>
    <w:rsid w:val="00464190"/>
    <w:rsid w:val="004657DB"/>
    <w:rsid w:val="00465B5A"/>
    <w:rsid w:val="0046662C"/>
    <w:rsid w:val="004671F9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963DF"/>
    <w:rsid w:val="004A25EB"/>
    <w:rsid w:val="004A3108"/>
    <w:rsid w:val="004A409F"/>
    <w:rsid w:val="004A4C0C"/>
    <w:rsid w:val="004B0EC1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1540C"/>
    <w:rsid w:val="005201AE"/>
    <w:rsid w:val="005220E9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51BF"/>
    <w:rsid w:val="00571BA0"/>
    <w:rsid w:val="00573AEA"/>
    <w:rsid w:val="00573C6B"/>
    <w:rsid w:val="00574137"/>
    <w:rsid w:val="00575227"/>
    <w:rsid w:val="0058264F"/>
    <w:rsid w:val="00582C5E"/>
    <w:rsid w:val="005853EB"/>
    <w:rsid w:val="005858AC"/>
    <w:rsid w:val="00585F05"/>
    <w:rsid w:val="00586E63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7DA"/>
    <w:rsid w:val="005C1F79"/>
    <w:rsid w:val="005C215D"/>
    <w:rsid w:val="005C65BF"/>
    <w:rsid w:val="005D14A1"/>
    <w:rsid w:val="005D2360"/>
    <w:rsid w:val="005E1AE8"/>
    <w:rsid w:val="005E4012"/>
    <w:rsid w:val="005E4696"/>
    <w:rsid w:val="005E488F"/>
    <w:rsid w:val="005E4CC7"/>
    <w:rsid w:val="005E64ED"/>
    <w:rsid w:val="005F03D7"/>
    <w:rsid w:val="005F35F7"/>
    <w:rsid w:val="005F3AC2"/>
    <w:rsid w:val="00601D63"/>
    <w:rsid w:val="006044F8"/>
    <w:rsid w:val="006075BF"/>
    <w:rsid w:val="00614D3C"/>
    <w:rsid w:val="00616E74"/>
    <w:rsid w:val="00620B15"/>
    <w:rsid w:val="00621676"/>
    <w:rsid w:val="0062281A"/>
    <w:rsid w:val="0062592C"/>
    <w:rsid w:val="00625D75"/>
    <w:rsid w:val="00630CFF"/>
    <w:rsid w:val="00631FDB"/>
    <w:rsid w:val="00637390"/>
    <w:rsid w:val="00643C9A"/>
    <w:rsid w:val="00652B1B"/>
    <w:rsid w:val="00652F91"/>
    <w:rsid w:val="006558ED"/>
    <w:rsid w:val="00660E32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161B"/>
    <w:rsid w:val="007220CF"/>
    <w:rsid w:val="007273B2"/>
    <w:rsid w:val="00732D74"/>
    <w:rsid w:val="00733D20"/>
    <w:rsid w:val="007401F6"/>
    <w:rsid w:val="0074039B"/>
    <w:rsid w:val="0074309D"/>
    <w:rsid w:val="00743219"/>
    <w:rsid w:val="007439C9"/>
    <w:rsid w:val="0074467E"/>
    <w:rsid w:val="00746252"/>
    <w:rsid w:val="0075092A"/>
    <w:rsid w:val="00750E26"/>
    <w:rsid w:val="0075603F"/>
    <w:rsid w:val="00756BAE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4C54"/>
    <w:rsid w:val="00786057"/>
    <w:rsid w:val="0079091F"/>
    <w:rsid w:val="0079154F"/>
    <w:rsid w:val="00792278"/>
    <w:rsid w:val="00795425"/>
    <w:rsid w:val="007960FD"/>
    <w:rsid w:val="007A36F0"/>
    <w:rsid w:val="007A51D1"/>
    <w:rsid w:val="007A693C"/>
    <w:rsid w:val="007A7B81"/>
    <w:rsid w:val="007B55DC"/>
    <w:rsid w:val="007C1B61"/>
    <w:rsid w:val="007C5E94"/>
    <w:rsid w:val="007D3694"/>
    <w:rsid w:val="007D3732"/>
    <w:rsid w:val="007D533D"/>
    <w:rsid w:val="007D5771"/>
    <w:rsid w:val="007D6362"/>
    <w:rsid w:val="007D6D00"/>
    <w:rsid w:val="007D6E20"/>
    <w:rsid w:val="007E3DE2"/>
    <w:rsid w:val="007E50F4"/>
    <w:rsid w:val="007E5D1A"/>
    <w:rsid w:val="007E7301"/>
    <w:rsid w:val="007F1C70"/>
    <w:rsid w:val="007F73B3"/>
    <w:rsid w:val="00802C59"/>
    <w:rsid w:val="0080475B"/>
    <w:rsid w:val="00807393"/>
    <w:rsid w:val="00812366"/>
    <w:rsid w:val="00813E07"/>
    <w:rsid w:val="00820E4B"/>
    <w:rsid w:val="008212C9"/>
    <w:rsid w:val="008255A6"/>
    <w:rsid w:val="00831824"/>
    <w:rsid w:val="008326C4"/>
    <w:rsid w:val="008350ED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678F5"/>
    <w:rsid w:val="00871B44"/>
    <w:rsid w:val="00871F9D"/>
    <w:rsid w:val="0087700F"/>
    <w:rsid w:val="00881CAF"/>
    <w:rsid w:val="00881FED"/>
    <w:rsid w:val="0088319B"/>
    <w:rsid w:val="00883A84"/>
    <w:rsid w:val="00883C3A"/>
    <w:rsid w:val="00884B15"/>
    <w:rsid w:val="00885B95"/>
    <w:rsid w:val="00887BAD"/>
    <w:rsid w:val="008909EA"/>
    <w:rsid w:val="008929D8"/>
    <w:rsid w:val="0089361A"/>
    <w:rsid w:val="00896DAC"/>
    <w:rsid w:val="008A0AEA"/>
    <w:rsid w:val="008A3200"/>
    <w:rsid w:val="008A57DC"/>
    <w:rsid w:val="008A6374"/>
    <w:rsid w:val="008A7456"/>
    <w:rsid w:val="008B134F"/>
    <w:rsid w:val="008B249E"/>
    <w:rsid w:val="008C119B"/>
    <w:rsid w:val="008C43A7"/>
    <w:rsid w:val="008C653E"/>
    <w:rsid w:val="008C7DDA"/>
    <w:rsid w:val="008D0F00"/>
    <w:rsid w:val="008D2A08"/>
    <w:rsid w:val="008D3D67"/>
    <w:rsid w:val="008D593E"/>
    <w:rsid w:val="008D7320"/>
    <w:rsid w:val="008D7FA0"/>
    <w:rsid w:val="008E514A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1C19"/>
    <w:rsid w:val="009226E1"/>
    <w:rsid w:val="009240EF"/>
    <w:rsid w:val="00932B26"/>
    <w:rsid w:val="00933AA4"/>
    <w:rsid w:val="00933C6A"/>
    <w:rsid w:val="009365DA"/>
    <w:rsid w:val="009376DD"/>
    <w:rsid w:val="00940171"/>
    <w:rsid w:val="00940AD5"/>
    <w:rsid w:val="00940FCB"/>
    <w:rsid w:val="009417E1"/>
    <w:rsid w:val="009426FD"/>
    <w:rsid w:val="00946867"/>
    <w:rsid w:val="0095022C"/>
    <w:rsid w:val="00950A8C"/>
    <w:rsid w:val="00951E3D"/>
    <w:rsid w:val="00955235"/>
    <w:rsid w:val="00956084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56CC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41BB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5D28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916BB"/>
    <w:rsid w:val="00A92640"/>
    <w:rsid w:val="00A950D6"/>
    <w:rsid w:val="00A9788E"/>
    <w:rsid w:val="00AA0E0C"/>
    <w:rsid w:val="00AA278E"/>
    <w:rsid w:val="00AA65ED"/>
    <w:rsid w:val="00AB22C4"/>
    <w:rsid w:val="00AB488B"/>
    <w:rsid w:val="00AB583D"/>
    <w:rsid w:val="00AB5ED7"/>
    <w:rsid w:val="00AC2070"/>
    <w:rsid w:val="00AC3EDD"/>
    <w:rsid w:val="00AC4189"/>
    <w:rsid w:val="00AC426D"/>
    <w:rsid w:val="00AC7957"/>
    <w:rsid w:val="00AD1094"/>
    <w:rsid w:val="00AD29C8"/>
    <w:rsid w:val="00AD4737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E7BC3"/>
    <w:rsid w:val="00AF0867"/>
    <w:rsid w:val="00AF32AB"/>
    <w:rsid w:val="00AF33BB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599"/>
    <w:rsid w:val="00B362C2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3571"/>
    <w:rsid w:val="00BB389E"/>
    <w:rsid w:val="00BB3E40"/>
    <w:rsid w:val="00BB49A6"/>
    <w:rsid w:val="00BC2262"/>
    <w:rsid w:val="00BC2D37"/>
    <w:rsid w:val="00BC3404"/>
    <w:rsid w:val="00BC5B54"/>
    <w:rsid w:val="00BC64D9"/>
    <w:rsid w:val="00BD052E"/>
    <w:rsid w:val="00BD098F"/>
    <w:rsid w:val="00BD10BA"/>
    <w:rsid w:val="00BD27E2"/>
    <w:rsid w:val="00BD4D39"/>
    <w:rsid w:val="00BD611C"/>
    <w:rsid w:val="00BD7BA8"/>
    <w:rsid w:val="00BE0B40"/>
    <w:rsid w:val="00BE10F8"/>
    <w:rsid w:val="00BE2AE1"/>
    <w:rsid w:val="00BE5E4E"/>
    <w:rsid w:val="00BF063A"/>
    <w:rsid w:val="00BF266C"/>
    <w:rsid w:val="00BF3EBC"/>
    <w:rsid w:val="00BF4028"/>
    <w:rsid w:val="00BF4076"/>
    <w:rsid w:val="00BF4B1A"/>
    <w:rsid w:val="00BF4D5D"/>
    <w:rsid w:val="00BF6C19"/>
    <w:rsid w:val="00C00EB3"/>
    <w:rsid w:val="00C03F5B"/>
    <w:rsid w:val="00C0444F"/>
    <w:rsid w:val="00C04BCD"/>
    <w:rsid w:val="00C04F5B"/>
    <w:rsid w:val="00C07DF9"/>
    <w:rsid w:val="00C11031"/>
    <w:rsid w:val="00C2331E"/>
    <w:rsid w:val="00C2437C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4F20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58F0"/>
    <w:rsid w:val="00C96EE9"/>
    <w:rsid w:val="00CA7C65"/>
    <w:rsid w:val="00CB6B0B"/>
    <w:rsid w:val="00CD1BFC"/>
    <w:rsid w:val="00CD2029"/>
    <w:rsid w:val="00CD304F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44157"/>
    <w:rsid w:val="00D53159"/>
    <w:rsid w:val="00D5386B"/>
    <w:rsid w:val="00D559F8"/>
    <w:rsid w:val="00D600AE"/>
    <w:rsid w:val="00D6350A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555C"/>
    <w:rsid w:val="00DD5BAB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57A"/>
    <w:rsid w:val="00E0261A"/>
    <w:rsid w:val="00E02C7E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28BD"/>
    <w:rsid w:val="00E33BA9"/>
    <w:rsid w:val="00E359B2"/>
    <w:rsid w:val="00E36529"/>
    <w:rsid w:val="00E4105D"/>
    <w:rsid w:val="00E42FD1"/>
    <w:rsid w:val="00E45DF4"/>
    <w:rsid w:val="00E46779"/>
    <w:rsid w:val="00E47CF4"/>
    <w:rsid w:val="00E52263"/>
    <w:rsid w:val="00E52EFB"/>
    <w:rsid w:val="00E54E62"/>
    <w:rsid w:val="00E5521E"/>
    <w:rsid w:val="00E55C95"/>
    <w:rsid w:val="00E6284D"/>
    <w:rsid w:val="00E656A1"/>
    <w:rsid w:val="00E65CCD"/>
    <w:rsid w:val="00E74A6E"/>
    <w:rsid w:val="00E75195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55DF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17A44"/>
    <w:rsid w:val="00F20225"/>
    <w:rsid w:val="00F208EB"/>
    <w:rsid w:val="00F219DC"/>
    <w:rsid w:val="00F23E16"/>
    <w:rsid w:val="00F23EFC"/>
    <w:rsid w:val="00F3163B"/>
    <w:rsid w:val="00F35988"/>
    <w:rsid w:val="00F40B46"/>
    <w:rsid w:val="00F42BFD"/>
    <w:rsid w:val="00F44B45"/>
    <w:rsid w:val="00F46E27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42AF"/>
    <w:rsid w:val="00F968F9"/>
    <w:rsid w:val="00F97A92"/>
    <w:rsid w:val="00FA1B95"/>
    <w:rsid w:val="00FA41CB"/>
    <w:rsid w:val="00FA41F4"/>
    <w:rsid w:val="00FA4C8A"/>
    <w:rsid w:val="00FB6349"/>
    <w:rsid w:val="00FC13BE"/>
    <w:rsid w:val="00FC59C7"/>
    <w:rsid w:val="00FD05E9"/>
    <w:rsid w:val="00FD372C"/>
    <w:rsid w:val="00FD3EA5"/>
    <w:rsid w:val="00FE207D"/>
    <w:rsid w:val="00FE26D5"/>
    <w:rsid w:val="00FF104A"/>
    <w:rsid w:val="00FF3BEE"/>
    <w:rsid w:val="00FF50EF"/>
    <w:rsid w:val="00FF57B6"/>
    <w:rsid w:val="00FF7E26"/>
    <w:rsid w:val="464C3BC1"/>
    <w:rsid w:val="588C18DE"/>
    <w:rsid w:val="59C4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71FE0857"/>
  <w15:docId w15:val="{28F24F5C-3856-4B66-882D-35DBF09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7D3732"/>
    <w:pPr>
      <w:keepNext/>
      <w:numPr>
        <w:numId w:val="30"/>
      </w:numPr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7D3732"/>
    <w:pPr>
      <w:numPr>
        <w:ilvl w:val="1"/>
      </w:numPr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7D3732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7D3732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5476E3"/>
    <w:pPr>
      <w:numPr>
        <w:numId w:val="0"/>
      </w:numPr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7D3732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24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Bold">
    <w:name w:val="Form - Form Heading 18 (Bold)"/>
    <w:basedOn w:val="Form-FormHeadingDefault"/>
    <w:rsid w:val="00BF4B1A"/>
    <w:rPr>
      <w:b/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933AA4"/>
    <w:pPr>
      <w:widowControl w:val="0"/>
      <w:tabs>
        <w:tab w:val="right" w:pos="9639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customStyle="1" w:styleId="Table-Normal">
    <w:name w:val="Table - Normal"/>
    <w:basedOn w:val="Normal"/>
    <w:rsid w:val="002A020B"/>
    <w:pPr>
      <w:spacing w:before="60" w:after="60"/>
      <w:ind w:left="57" w:right="57"/>
      <w:jc w:val="left"/>
    </w:pPr>
    <w:rPr>
      <w:sz w:val="18"/>
    </w:rPr>
  </w:style>
  <w:style w:type="paragraph" w:customStyle="1" w:styleId="Table-NormalBullet1">
    <w:name w:val="Table - Normal Bullet 1"/>
    <w:basedOn w:val="Table-Normal"/>
    <w:rsid w:val="002A020B"/>
    <w:pPr>
      <w:tabs>
        <w:tab w:val="num" w:pos="284"/>
      </w:tabs>
      <w:spacing w:before="20" w:after="20"/>
      <w:ind w:left="284" w:hanging="227"/>
      <w:contextualSpacing/>
    </w:pPr>
  </w:style>
  <w:style w:type="paragraph" w:customStyle="1" w:styleId="Table-NormalBullet2">
    <w:name w:val="Table - Normal Bullet 2"/>
    <w:basedOn w:val="Table-NormalBullet1"/>
    <w:rsid w:val="002A020B"/>
    <w:pPr>
      <w:tabs>
        <w:tab w:val="clear" w:pos="284"/>
        <w:tab w:val="num" w:pos="567"/>
      </w:tabs>
      <w:spacing w:before="0" w:after="0"/>
      <w:ind w:left="567" w:hanging="283"/>
    </w:pPr>
  </w:style>
  <w:style w:type="paragraph" w:customStyle="1" w:styleId="Table-Header">
    <w:name w:val="Table - Header"/>
    <w:basedOn w:val="Table-Normal"/>
    <w:rsid w:val="002A020B"/>
    <w:rPr>
      <w:b/>
      <w:caps/>
      <w:sz w:val="20"/>
    </w:rPr>
  </w:style>
  <w:style w:type="character" w:customStyle="1" w:styleId="WW8Num3z1">
    <w:name w:val="WW8Num3z1"/>
    <w:rsid w:val="0072161B"/>
    <w:rPr>
      <w:rFonts w:ascii="Courier New" w:hAnsi="Courier New" w:cs="Courier New"/>
    </w:rPr>
  </w:style>
  <w:style w:type="character" w:customStyle="1" w:styleId="WW8Num4z1">
    <w:name w:val="WW8Num4z1"/>
    <w:rsid w:val="0072161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72161B"/>
    <w:pPr>
      <w:overflowPunct/>
      <w:autoSpaceDE/>
      <w:autoSpaceDN/>
      <w:adjustRightInd/>
      <w:spacing w:after="200"/>
      <w:ind w:left="720"/>
      <w:contextualSpacing/>
      <w:jc w:val="left"/>
      <w:textAlignment w:val="auto"/>
    </w:pPr>
    <w:rPr>
      <w:rFonts w:ascii="Calibri" w:eastAsia="Calibri" w:hAnsi="Calibri"/>
      <w:lang w:val="en-US" w:eastAsia="en-US"/>
    </w:rPr>
  </w:style>
  <w:style w:type="paragraph" w:styleId="Revision">
    <w:name w:val="Revision"/>
    <w:hidden/>
    <w:uiPriority w:val="99"/>
    <w:semiHidden/>
    <w:rsid w:val="00E0257A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u\OneDrive%20-%20United%20Mission%20to%20Nepal\Desktop\Child%20Rights%20Vacancy%20Announcement\PMF%20Template%201.2.1%20-%20Job%20Descriptio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40DB1D5B3C64BB9393DFFA460D41C" ma:contentTypeVersion="4" ma:contentTypeDescription="Create a new document." ma:contentTypeScope="" ma:versionID="fb07c1fcb792fd0c260161dbf7bd3820">
  <xsd:schema xmlns:xsd="http://www.w3.org/2001/XMLSchema" xmlns:xs="http://www.w3.org/2001/XMLSchema" xmlns:p="http://schemas.microsoft.com/office/2006/metadata/properties" xmlns:ns2="092c995b-e6c7-4493-84db-fe4a26b505fd" xmlns:ns3="f4770d53-bdd6-4cb4-9f45-70c187e11776" targetNamespace="http://schemas.microsoft.com/office/2006/metadata/properties" ma:root="true" ma:fieldsID="66457218c17f550bf49c78a444e83025" ns2:_="" ns3:_="">
    <xsd:import namespace="092c995b-e6c7-4493-84db-fe4a26b505fd"/>
    <xsd:import namespace="f4770d53-bdd6-4cb4-9f45-70c187e11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c995b-e6c7-4493-84db-fe4a26b5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70d53-bdd6-4cb4-9f45-70c187e11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21A33-65ED-4F67-AC0F-C36CCE5C1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3B1FA6-8665-4592-BC6F-F167C4FF4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c995b-e6c7-4493-84db-fe4a26b505fd"/>
    <ds:schemaRef ds:uri="f4770d53-bdd6-4cb4-9f45-70c187e1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632AF-9E31-4648-92F6-B62CA6A4EE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990D40-8E49-41B1-87A2-27F980001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1.2.1 - Job Description</Template>
  <TotalTime>22</TotalTime>
  <Pages>2</Pages>
  <Words>883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 Template 1.2.1 - Job Description</vt:lpstr>
    </vt:vector>
  </TitlesOfParts>
  <Company>United Mission to Nepal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1.2.1 - Job Description</dc:title>
  <dc:subject/>
  <dc:creator>Sabu Tamang</dc:creator>
  <cp:keywords>PMF-01</cp:keywords>
  <dc:description>Template for a UMN Job Description.</dc:description>
  <cp:lastModifiedBy>Sabina Maharjan</cp:lastModifiedBy>
  <cp:revision>6</cp:revision>
  <cp:lastPrinted>2017-05-12T06:01:00Z</cp:lastPrinted>
  <dcterms:created xsi:type="dcterms:W3CDTF">2022-07-27T04:20:00Z</dcterms:created>
  <dcterms:modified xsi:type="dcterms:W3CDTF">2022-07-28T10:02:00Z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0x010100C9B40DB1D5B3C64BB9393DFFA460D41C</vt:lpwstr>
  </property>
</Properties>
</file>